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8A40" w14:textId="2A079401" w:rsidR="00A93268" w:rsidRPr="00546DA3" w:rsidRDefault="00A93268" w:rsidP="006507E1">
      <w:pPr>
        <w:spacing w:after="40" w:line="276" w:lineRule="auto"/>
        <w:ind w:firstLine="0"/>
        <w:jc w:val="center"/>
        <w:rPr>
          <w:rFonts w:cs="Times New Roman"/>
          <w:sz w:val="24"/>
          <w:szCs w:val="24"/>
        </w:rPr>
      </w:pPr>
      <w:r w:rsidRPr="00546DA3">
        <w:rPr>
          <w:rFonts w:cs="Times New Roman"/>
          <w:b/>
          <w:sz w:val="24"/>
          <w:szCs w:val="24"/>
        </w:rPr>
        <w:t>ПОЛИТИКА ОБРАБОТКИ ПЕРСОНАЛЬНЫХ ДАННЫХ</w:t>
      </w:r>
    </w:p>
    <w:p w14:paraId="1CB9624C" w14:textId="5371C3F3" w:rsidR="00793518" w:rsidRPr="00546DA3" w:rsidRDefault="00A93268" w:rsidP="00793518">
      <w:pPr>
        <w:spacing w:after="60" w:line="276" w:lineRule="auto"/>
        <w:ind w:left="-284" w:firstLine="0"/>
        <w:jc w:val="center"/>
        <w:rPr>
          <w:rFonts w:cs="Times New Roman"/>
          <w:sz w:val="24"/>
          <w:szCs w:val="24"/>
        </w:rPr>
      </w:pPr>
      <w:r w:rsidRPr="00546DA3">
        <w:rPr>
          <w:rFonts w:cs="Times New Roman"/>
          <w:b/>
          <w:sz w:val="24"/>
          <w:szCs w:val="24"/>
        </w:rPr>
        <w:t>ПОЛЬЗОВАТЕЛЕЙ САЙТА</w:t>
      </w:r>
      <w:r w:rsidR="00905881" w:rsidRPr="00546DA3">
        <w:rPr>
          <w:rFonts w:cs="Times New Roman"/>
          <w:b/>
          <w:sz w:val="24"/>
          <w:szCs w:val="24"/>
        </w:rPr>
        <w:t xml:space="preserve"> </w:t>
      </w:r>
      <w:r w:rsidR="008031C9" w:rsidRPr="00546DA3">
        <w:rPr>
          <w:rFonts w:cs="Times New Roman"/>
          <w:b/>
          <w:bCs/>
          <w:color w:val="000000"/>
          <w:sz w:val="24"/>
          <w:szCs w:val="24"/>
        </w:rPr>
        <w:t>https://djo-djo.ru</w:t>
      </w:r>
    </w:p>
    <w:p w14:paraId="60C36FDE" w14:textId="5B3C656F" w:rsidR="00097B84" w:rsidRPr="00546DA3" w:rsidRDefault="00097B84" w:rsidP="00306413">
      <w:pPr>
        <w:spacing w:after="60" w:line="276" w:lineRule="auto"/>
        <w:ind w:left="-284" w:firstLine="0"/>
        <w:rPr>
          <w:rFonts w:cs="Times New Roman"/>
          <w:i/>
          <w:sz w:val="24"/>
          <w:szCs w:val="24"/>
        </w:rPr>
      </w:pPr>
      <w:r w:rsidRPr="00546DA3">
        <w:rPr>
          <w:rFonts w:cs="Times New Roman"/>
          <w:i/>
          <w:sz w:val="24"/>
          <w:szCs w:val="24"/>
        </w:rPr>
        <w:t xml:space="preserve">Действует с </w:t>
      </w:r>
      <w:r w:rsidR="00B412AD" w:rsidRPr="00546DA3">
        <w:rPr>
          <w:rFonts w:cs="Times New Roman"/>
          <w:i/>
          <w:sz w:val="24"/>
          <w:szCs w:val="24"/>
        </w:rPr>
        <w:t xml:space="preserve">1 </w:t>
      </w:r>
      <w:r w:rsidR="008031C9" w:rsidRPr="00546DA3">
        <w:rPr>
          <w:rFonts w:cs="Times New Roman"/>
          <w:i/>
          <w:sz w:val="24"/>
          <w:szCs w:val="24"/>
        </w:rPr>
        <w:t>июня</w:t>
      </w:r>
      <w:r w:rsidR="00B412AD" w:rsidRPr="00546DA3">
        <w:rPr>
          <w:rFonts w:cs="Times New Roman"/>
          <w:i/>
          <w:sz w:val="24"/>
          <w:szCs w:val="24"/>
        </w:rPr>
        <w:t xml:space="preserve"> </w:t>
      </w:r>
      <w:r w:rsidRPr="00546DA3">
        <w:rPr>
          <w:rFonts w:cs="Times New Roman"/>
          <w:i/>
          <w:sz w:val="24"/>
          <w:szCs w:val="24"/>
        </w:rPr>
        <w:t>202</w:t>
      </w:r>
      <w:r w:rsidR="008031C9" w:rsidRPr="00546DA3">
        <w:rPr>
          <w:rFonts w:cs="Times New Roman"/>
          <w:i/>
          <w:sz w:val="24"/>
          <w:szCs w:val="24"/>
        </w:rPr>
        <w:t>6</w:t>
      </w:r>
      <w:r w:rsidRPr="00546DA3">
        <w:rPr>
          <w:rFonts w:cs="Times New Roman"/>
          <w:i/>
          <w:sz w:val="24"/>
          <w:szCs w:val="24"/>
        </w:rPr>
        <w:t xml:space="preserve"> г.</w:t>
      </w:r>
    </w:p>
    <w:p w14:paraId="01BED16A" w14:textId="77777777" w:rsidR="00097B84" w:rsidRPr="00546DA3" w:rsidRDefault="00097B84" w:rsidP="00793518">
      <w:pPr>
        <w:spacing w:after="60" w:line="276" w:lineRule="auto"/>
        <w:ind w:left="-284" w:firstLine="0"/>
        <w:jc w:val="center"/>
        <w:rPr>
          <w:rFonts w:cs="Times New Roman"/>
          <w:sz w:val="24"/>
          <w:szCs w:val="24"/>
        </w:rPr>
      </w:pPr>
    </w:p>
    <w:p w14:paraId="1751C618" w14:textId="3E5D0490" w:rsidR="00A93268" w:rsidRPr="00546DA3" w:rsidRDefault="008A5A01" w:rsidP="00D543E4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Настоящая Политика обработки </w:t>
      </w:r>
      <w:r w:rsidR="00CB4BFC" w:rsidRPr="00546DA3">
        <w:rPr>
          <w:rFonts w:cs="Times New Roman"/>
          <w:sz w:val="24"/>
          <w:szCs w:val="24"/>
        </w:rPr>
        <w:t>п</w:t>
      </w:r>
      <w:r w:rsidRPr="00546DA3">
        <w:rPr>
          <w:rFonts w:cs="Times New Roman"/>
          <w:sz w:val="24"/>
          <w:szCs w:val="24"/>
        </w:rPr>
        <w:t>ерсональных данных (далее</w:t>
      </w:r>
      <w:r w:rsidR="00CB4BFC" w:rsidRPr="00546DA3">
        <w:rPr>
          <w:rFonts w:cs="Times New Roman"/>
          <w:sz w:val="24"/>
          <w:szCs w:val="24"/>
        </w:rPr>
        <w:t xml:space="preserve"> </w:t>
      </w:r>
      <w:r w:rsidRPr="00546DA3">
        <w:rPr>
          <w:rFonts w:cs="Times New Roman"/>
          <w:sz w:val="24"/>
          <w:szCs w:val="24"/>
        </w:rPr>
        <w:t xml:space="preserve">– Политика) действует в отношении всей персональной информации, которую может получить о Пользователе </w:t>
      </w:r>
      <w:r w:rsidR="008031C9" w:rsidRPr="00546DA3">
        <w:rPr>
          <w:rFonts w:cs="Times New Roman"/>
          <w:sz w:val="24"/>
          <w:szCs w:val="24"/>
        </w:rPr>
        <w:t xml:space="preserve">ИП </w:t>
      </w:r>
      <w:proofErr w:type="spellStart"/>
      <w:r w:rsidR="008031C9" w:rsidRPr="00546DA3">
        <w:rPr>
          <w:rFonts w:cs="Times New Roman"/>
          <w:sz w:val="24"/>
          <w:szCs w:val="24"/>
        </w:rPr>
        <w:t>Тебинова</w:t>
      </w:r>
      <w:proofErr w:type="spellEnd"/>
      <w:r w:rsidR="008031C9" w:rsidRPr="00546DA3">
        <w:rPr>
          <w:rFonts w:cs="Times New Roman"/>
          <w:sz w:val="24"/>
          <w:szCs w:val="24"/>
        </w:rPr>
        <w:t xml:space="preserve"> Е.Б. (Адрес: 664047, г. Иркутск, Карла Либкнехта, д. 202 кв.17, ИНН 381110784479, ОГРНИП </w:t>
      </w:r>
      <w:r w:rsidR="008031C9" w:rsidRPr="00546DA3">
        <w:rPr>
          <w:rFonts w:cs="Times New Roman"/>
          <w:sz w:val="24"/>
          <w:szCs w:val="24"/>
        </w:rPr>
        <w:br/>
        <w:t xml:space="preserve">№ 316385000074813) </w:t>
      </w:r>
      <w:r w:rsidR="001770C8" w:rsidRPr="00546DA3">
        <w:rPr>
          <w:rFonts w:cs="Times New Roman"/>
          <w:sz w:val="24"/>
          <w:szCs w:val="24"/>
        </w:rPr>
        <w:t>(далее – Оператор)</w:t>
      </w:r>
      <w:r w:rsidRPr="00546DA3">
        <w:rPr>
          <w:rFonts w:cs="Times New Roman"/>
          <w:sz w:val="24"/>
          <w:szCs w:val="24"/>
        </w:rPr>
        <w:t xml:space="preserve"> во время использования сайта, ра</w:t>
      </w:r>
      <w:r w:rsidR="00370A06" w:rsidRPr="00546DA3">
        <w:rPr>
          <w:rFonts w:cs="Times New Roman"/>
          <w:sz w:val="24"/>
          <w:szCs w:val="24"/>
        </w:rPr>
        <w:t xml:space="preserve">сположенного на доменном имени </w:t>
      </w:r>
      <w:r w:rsidR="00564991" w:rsidRPr="00546DA3">
        <w:rPr>
          <w:rFonts w:cs="Times New Roman"/>
          <w:sz w:val="24"/>
          <w:szCs w:val="24"/>
        </w:rPr>
        <w:t xml:space="preserve">https://mv-remont.ru </w:t>
      </w:r>
      <w:r w:rsidRPr="00546DA3">
        <w:rPr>
          <w:rFonts w:cs="Times New Roman"/>
          <w:sz w:val="24"/>
          <w:szCs w:val="24"/>
        </w:rPr>
        <w:t>(далее по тексту – Сайт), а также при использовании платформ</w:t>
      </w:r>
      <w:r w:rsidR="005E29EC" w:rsidRPr="00546DA3">
        <w:rPr>
          <w:rFonts w:cs="Times New Roman"/>
          <w:sz w:val="24"/>
          <w:szCs w:val="24"/>
        </w:rPr>
        <w:t xml:space="preserve"> и</w:t>
      </w:r>
      <w:r w:rsidRPr="00546DA3">
        <w:rPr>
          <w:rFonts w:cs="Times New Roman"/>
          <w:sz w:val="24"/>
          <w:szCs w:val="24"/>
        </w:rPr>
        <w:t xml:space="preserve"> сервисов, которые необходимы для обеспечения функционирования и развития Сайта.</w:t>
      </w:r>
    </w:p>
    <w:p w14:paraId="37293852" w14:textId="6FA5B622" w:rsidR="00A93268" w:rsidRPr="00546DA3" w:rsidRDefault="00A93268" w:rsidP="00D543E4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Используя Сайт путем его просмотра</w:t>
      </w:r>
      <w:r w:rsidR="007D7C66" w:rsidRPr="00546DA3">
        <w:rPr>
          <w:rFonts w:cs="Times New Roman"/>
          <w:sz w:val="24"/>
          <w:szCs w:val="24"/>
        </w:rPr>
        <w:t xml:space="preserve"> после нажатия кнопки «Согласен» во всплывающем уведомлении об использовании сайтом файлов куки</w:t>
      </w:r>
      <w:r w:rsidRPr="00546DA3">
        <w:rPr>
          <w:rFonts w:cs="Times New Roman"/>
          <w:sz w:val="24"/>
          <w:szCs w:val="24"/>
        </w:rPr>
        <w:t xml:space="preserve">, пользователь Сайта дает согласие на обработку </w:t>
      </w:r>
      <w:r w:rsidR="00747090" w:rsidRPr="00546DA3">
        <w:rPr>
          <w:rFonts w:cs="Times New Roman"/>
          <w:sz w:val="24"/>
          <w:szCs w:val="24"/>
        </w:rPr>
        <w:t>деперсонализированных</w:t>
      </w:r>
      <w:r w:rsidRPr="00546DA3">
        <w:rPr>
          <w:rFonts w:cs="Times New Roman"/>
          <w:sz w:val="24"/>
          <w:szCs w:val="24"/>
        </w:rPr>
        <w:t xml:space="preserve"> статистических данных</w:t>
      </w:r>
      <w:r w:rsidR="005E29EC" w:rsidRPr="00546DA3">
        <w:rPr>
          <w:rFonts w:cs="Times New Roman"/>
          <w:sz w:val="24"/>
          <w:szCs w:val="24"/>
        </w:rPr>
        <w:t xml:space="preserve"> (п. 1.1.</w:t>
      </w:r>
      <w:r w:rsidR="00CB4BFC" w:rsidRPr="00546DA3">
        <w:rPr>
          <w:rFonts w:cs="Times New Roman"/>
          <w:sz w:val="24"/>
          <w:szCs w:val="24"/>
        </w:rPr>
        <w:t>1</w:t>
      </w:r>
      <w:r w:rsidR="005E29EC" w:rsidRPr="00546DA3">
        <w:rPr>
          <w:rFonts w:cs="Times New Roman"/>
          <w:sz w:val="24"/>
          <w:szCs w:val="24"/>
        </w:rPr>
        <w:t>)</w:t>
      </w:r>
      <w:r w:rsidRPr="00546DA3">
        <w:rPr>
          <w:rFonts w:cs="Times New Roman"/>
          <w:sz w:val="24"/>
          <w:szCs w:val="24"/>
        </w:rPr>
        <w:t xml:space="preserve"> в соответствии с настоящей Политикой.</w:t>
      </w:r>
    </w:p>
    <w:p w14:paraId="43628512" w14:textId="77777777" w:rsidR="00A93268" w:rsidRPr="00546DA3" w:rsidRDefault="00A93268" w:rsidP="00D543E4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Используя Сайт путем направления персональной информации с применением </w:t>
      </w:r>
      <w:proofErr w:type="gramStart"/>
      <w:r w:rsidRPr="00546DA3">
        <w:rPr>
          <w:rFonts w:cs="Times New Roman"/>
          <w:sz w:val="24"/>
          <w:szCs w:val="24"/>
        </w:rPr>
        <w:t>специальных форм</w:t>
      </w:r>
      <w:proofErr w:type="gramEnd"/>
      <w:r w:rsidRPr="00546DA3">
        <w:rPr>
          <w:rFonts w:cs="Times New Roman"/>
          <w:sz w:val="24"/>
          <w:szCs w:val="24"/>
        </w:rPr>
        <w:t xml:space="preserve"> пользователь Сайта дает согласие на ее обработку в соответствии с настоящей Политикой путем проставления отметки «Я ознакомлен и согласен с условиями обработки персональных данных, изложенных в Политике обработке персональных данных пользователей сайта» в соответствующих формах.</w:t>
      </w:r>
    </w:p>
    <w:p w14:paraId="3597D0DE" w14:textId="058CAB9A" w:rsidR="00A93268" w:rsidRPr="00546DA3" w:rsidRDefault="00564991" w:rsidP="00D543E4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pacing w:val="-10"/>
          <w:sz w:val="24"/>
          <w:szCs w:val="24"/>
        </w:rPr>
        <w:t xml:space="preserve">ИП </w:t>
      </w:r>
      <w:proofErr w:type="spellStart"/>
      <w:r w:rsidR="008031C9" w:rsidRPr="00546DA3">
        <w:rPr>
          <w:rFonts w:cs="Times New Roman"/>
          <w:spacing w:val="-10"/>
          <w:sz w:val="24"/>
          <w:szCs w:val="24"/>
        </w:rPr>
        <w:t>Тебинова</w:t>
      </w:r>
      <w:proofErr w:type="spellEnd"/>
      <w:r w:rsidR="008031C9" w:rsidRPr="00546DA3">
        <w:rPr>
          <w:rFonts w:cs="Times New Roman"/>
          <w:spacing w:val="-10"/>
          <w:sz w:val="24"/>
          <w:szCs w:val="24"/>
        </w:rPr>
        <w:t xml:space="preserve"> Е.Б.</w:t>
      </w:r>
      <w:r w:rsidR="00732483" w:rsidRPr="00546DA3">
        <w:rPr>
          <w:rFonts w:cs="Times New Roman"/>
          <w:spacing w:val="-10"/>
          <w:sz w:val="24"/>
          <w:szCs w:val="24"/>
        </w:rPr>
        <w:t xml:space="preserve"> </w:t>
      </w:r>
      <w:r w:rsidR="00A93268" w:rsidRPr="00546DA3">
        <w:rPr>
          <w:rFonts w:cs="Times New Roman"/>
          <w:spacing w:val="-10"/>
          <w:sz w:val="24"/>
          <w:szCs w:val="24"/>
        </w:rPr>
        <w:t xml:space="preserve">вправе вносить изменения или </w:t>
      </w:r>
      <w:r w:rsidR="0077248E" w:rsidRPr="00546DA3">
        <w:rPr>
          <w:rFonts w:cs="Times New Roman"/>
          <w:spacing w:val="-10"/>
          <w:sz w:val="24"/>
          <w:szCs w:val="24"/>
        </w:rPr>
        <w:t>дополнения в настоящую Политику</w:t>
      </w:r>
      <w:r w:rsidR="00A93268" w:rsidRPr="00546DA3">
        <w:rPr>
          <w:rFonts w:cs="Times New Roman"/>
          <w:spacing w:val="-10"/>
          <w:sz w:val="24"/>
          <w:szCs w:val="24"/>
        </w:rPr>
        <w:t xml:space="preserve"> в случае</w:t>
      </w:r>
      <w:r w:rsidR="00A93268" w:rsidRPr="00546DA3">
        <w:rPr>
          <w:rFonts w:cs="Times New Roman"/>
          <w:sz w:val="24"/>
          <w:szCs w:val="24"/>
        </w:rPr>
        <w:t xml:space="preserve"> необходимости, а также в случае внесения соответствующих изменений в действующее законодательство Российской Федерации о персональных данных</w:t>
      </w:r>
      <w:r w:rsidR="00A74E46" w:rsidRPr="00546DA3">
        <w:rPr>
          <w:rFonts w:cs="Times New Roman"/>
          <w:sz w:val="24"/>
          <w:szCs w:val="24"/>
        </w:rPr>
        <w:t xml:space="preserve"> (без уведомления Пользователей Сайта)</w:t>
      </w:r>
      <w:r w:rsidR="00A93268" w:rsidRPr="00546DA3">
        <w:rPr>
          <w:rFonts w:cs="Times New Roman"/>
          <w:sz w:val="24"/>
          <w:szCs w:val="24"/>
        </w:rPr>
        <w:t>. Посетитель Сайта всегда может ознакомиться с актуа</w:t>
      </w:r>
      <w:r w:rsidR="00171754" w:rsidRPr="00546DA3">
        <w:rPr>
          <w:rFonts w:cs="Times New Roman"/>
          <w:sz w:val="24"/>
          <w:szCs w:val="24"/>
        </w:rPr>
        <w:t>льной версией Политики на Сайте</w:t>
      </w:r>
      <w:r w:rsidR="00A93268" w:rsidRPr="00546DA3">
        <w:rPr>
          <w:rFonts w:cs="Times New Roman"/>
          <w:sz w:val="24"/>
          <w:szCs w:val="24"/>
        </w:rPr>
        <w:t xml:space="preserve">. </w:t>
      </w:r>
    </w:p>
    <w:p w14:paraId="1C349983" w14:textId="77777777" w:rsidR="00040395" w:rsidRPr="00546DA3" w:rsidRDefault="00040395" w:rsidP="00A42A54">
      <w:pPr>
        <w:spacing w:after="60" w:line="276" w:lineRule="auto"/>
        <w:ind w:left="-284" w:firstLine="851"/>
        <w:rPr>
          <w:rFonts w:cs="Times New Roman"/>
          <w:sz w:val="24"/>
          <w:szCs w:val="24"/>
        </w:rPr>
      </w:pPr>
    </w:p>
    <w:p w14:paraId="28F1E74C" w14:textId="77777777" w:rsidR="00A93268" w:rsidRPr="00546DA3" w:rsidRDefault="00A93268" w:rsidP="00A42A54">
      <w:pPr>
        <w:autoSpaceDE w:val="0"/>
        <w:autoSpaceDN w:val="0"/>
        <w:adjustRightInd w:val="0"/>
        <w:spacing w:after="60" w:line="276" w:lineRule="auto"/>
        <w:ind w:left="-284"/>
        <w:jc w:val="center"/>
        <w:outlineLvl w:val="0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1. ОБЩИЕ ПОЛОЖЕНИЯ</w:t>
      </w:r>
    </w:p>
    <w:p w14:paraId="634304A1" w14:textId="77777777" w:rsidR="00A93268" w:rsidRPr="00546DA3" w:rsidRDefault="00A93268" w:rsidP="00A42A54">
      <w:pPr>
        <w:autoSpaceDE w:val="0"/>
        <w:autoSpaceDN w:val="0"/>
        <w:adjustRightInd w:val="0"/>
        <w:spacing w:after="60" w:line="276" w:lineRule="auto"/>
        <w:ind w:left="-284" w:firstLine="539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1.1. </w:t>
      </w:r>
      <w:r w:rsidRPr="00546DA3">
        <w:rPr>
          <w:rFonts w:cs="Times New Roman"/>
          <w:spacing w:val="-10"/>
          <w:sz w:val="24"/>
          <w:szCs w:val="24"/>
        </w:rPr>
        <w:t>В рамках настоящей Политики под персональными данными Пользователя понимаются:</w:t>
      </w:r>
    </w:p>
    <w:p w14:paraId="1D159345" w14:textId="3F9821D2" w:rsidR="00524589" w:rsidRPr="00546DA3" w:rsidRDefault="00A93268" w:rsidP="00524589">
      <w:pPr>
        <w:autoSpaceDE w:val="0"/>
        <w:autoSpaceDN w:val="0"/>
        <w:adjustRightInd w:val="0"/>
        <w:spacing w:after="60" w:line="276" w:lineRule="auto"/>
        <w:ind w:left="-284" w:firstLine="539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1.1.1. </w:t>
      </w:r>
      <w:r w:rsidR="006645C2" w:rsidRPr="00546DA3">
        <w:rPr>
          <w:rFonts w:cs="Times New Roman"/>
          <w:sz w:val="24"/>
          <w:szCs w:val="24"/>
        </w:rPr>
        <w:t>Деперсонализированные</w:t>
      </w:r>
      <w:r w:rsidR="00524589" w:rsidRPr="00546DA3">
        <w:rPr>
          <w:rFonts w:cs="Times New Roman"/>
          <w:sz w:val="24"/>
          <w:szCs w:val="24"/>
        </w:rPr>
        <w:t xml:space="preserve"> статистические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</w:t>
      </w:r>
      <w:r w:rsidR="00E44AE7" w:rsidRPr="00546DA3">
        <w:rPr>
          <w:rFonts w:cs="Times New Roman"/>
          <w:sz w:val="24"/>
          <w:szCs w:val="24"/>
        </w:rPr>
        <w:t>спечения, в том числе IP-адрес</w:t>
      </w:r>
      <w:r w:rsidR="00524589" w:rsidRPr="00546DA3">
        <w:rPr>
          <w:rFonts w:cs="Times New Roman"/>
          <w:sz w:val="24"/>
          <w:szCs w:val="24"/>
        </w:rPr>
        <w:t xml:space="preserve"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</w:t>
      </w:r>
      <w:r w:rsidR="008C1520" w:rsidRPr="00546DA3">
        <w:rPr>
          <w:rFonts w:cs="Times New Roman"/>
          <w:sz w:val="24"/>
          <w:szCs w:val="24"/>
        </w:rPr>
        <w:t xml:space="preserve">техническая </w:t>
      </w:r>
      <w:r w:rsidR="00524589" w:rsidRPr="00546DA3">
        <w:rPr>
          <w:rFonts w:cs="Times New Roman"/>
          <w:sz w:val="24"/>
          <w:szCs w:val="24"/>
        </w:rPr>
        <w:t>информация.</w:t>
      </w:r>
    </w:p>
    <w:p w14:paraId="5FBF7E6E" w14:textId="77777777" w:rsidR="00524589" w:rsidRPr="00546DA3" w:rsidRDefault="00524589" w:rsidP="00524589">
      <w:pPr>
        <w:autoSpaceDE w:val="0"/>
        <w:autoSpaceDN w:val="0"/>
        <w:adjustRightInd w:val="0"/>
        <w:spacing w:after="60" w:line="276" w:lineRule="auto"/>
        <w:ind w:left="-284" w:firstLine="539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При помощи этих данных собирается информация о действиях Пользователей на Сайте с целью улучшения его содержания, улучшения функциональных возможностей Сайта и, как следствие, обеспечения информационной доступности продуктов Оператора.</w:t>
      </w:r>
    </w:p>
    <w:p w14:paraId="453FA1A5" w14:textId="70179310" w:rsidR="005B0F0B" w:rsidRPr="00546DA3" w:rsidRDefault="00F25400" w:rsidP="00564991">
      <w:pPr>
        <w:autoSpaceDE w:val="0"/>
        <w:autoSpaceDN w:val="0"/>
        <w:adjustRightInd w:val="0"/>
        <w:spacing w:after="60" w:line="276" w:lineRule="auto"/>
        <w:ind w:left="-284" w:firstLine="539"/>
        <w:jc w:val="left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Подробно ознакомиться с политикой Оператора в отношении файлов </w:t>
      </w:r>
      <w:r w:rsidRPr="00546DA3">
        <w:rPr>
          <w:rFonts w:cs="Times New Roman"/>
          <w:sz w:val="24"/>
          <w:szCs w:val="24"/>
          <w:lang w:val="en-GB"/>
        </w:rPr>
        <w:t>cookie</w:t>
      </w:r>
      <w:r w:rsidRPr="00546DA3">
        <w:rPr>
          <w:rFonts w:cs="Times New Roman"/>
          <w:sz w:val="24"/>
          <w:szCs w:val="24"/>
        </w:rPr>
        <w:t xml:space="preserve"> вы можете по ссылке </w:t>
      </w:r>
      <w:r w:rsidR="008031C9" w:rsidRPr="00546DA3">
        <w:rPr>
          <w:rFonts w:cs="Times New Roman"/>
          <w:sz w:val="24"/>
          <w:szCs w:val="24"/>
        </w:rPr>
        <w:t>https://djo-djo.ru/</w:t>
      </w:r>
      <w:r w:rsidR="00564991" w:rsidRPr="00546DA3">
        <w:rPr>
          <w:rFonts w:cs="Times New Roman"/>
          <w:sz w:val="24"/>
          <w:szCs w:val="24"/>
        </w:rPr>
        <w:t>cookie_politic</w:t>
      </w:r>
      <w:r w:rsidR="00564991" w:rsidRPr="00546DA3">
        <w:rPr>
          <w:rFonts w:cs="Times New Roman"/>
          <w:sz w:val="24"/>
          <w:szCs w:val="24"/>
        </w:rPr>
        <w:br/>
      </w:r>
      <w:r w:rsidR="00A93268" w:rsidRPr="00546DA3">
        <w:rPr>
          <w:rFonts w:cs="Times New Roman"/>
          <w:sz w:val="24"/>
          <w:szCs w:val="24"/>
        </w:rPr>
        <w:t>1.1.2. </w:t>
      </w:r>
      <w:r w:rsidR="00524589" w:rsidRPr="00546DA3">
        <w:rPr>
          <w:rFonts w:cs="Times New Roman"/>
          <w:sz w:val="24"/>
          <w:szCs w:val="24"/>
        </w:rPr>
        <w:t>Персональн</w:t>
      </w:r>
      <w:r w:rsidR="001A52C3" w:rsidRPr="00546DA3">
        <w:rPr>
          <w:rFonts w:cs="Times New Roman"/>
          <w:sz w:val="24"/>
          <w:szCs w:val="24"/>
        </w:rPr>
        <w:t>ые данные</w:t>
      </w:r>
      <w:r w:rsidR="00524589" w:rsidRPr="00546DA3">
        <w:rPr>
          <w:rFonts w:cs="Times New Roman"/>
          <w:sz w:val="24"/>
          <w:szCs w:val="24"/>
        </w:rPr>
        <w:t xml:space="preserve">, </w:t>
      </w:r>
      <w:r w:rsidR="001A52C3" w:rsidRPr="00546DA3">
        <w:rPr>
          <w:rFonts w:cs="Times New Roman"/>
          <w:sz w:val="24"/>
          <w:szCs w:val="24"/>
        </w:rPr>
        <w:t>предоставляемые</w:t>
      </w:r>
      <w:r w:rsidR="00524589" w:rsidRPr="00546DA3">
        <w:rPr>
          <w:rFonts w:cs="Times New Roman"/>
          <w:sz w:val="24"/>
          <w:szCs w:val="24"/>
        </w:rPr>
        <w:t xml:space="preserve"> Пользовател</w:t>
      </w:r>
      <w:r w:rsidR="001A52C3" w:rsidRPr="00546DA3">
        <w:rPr>
          <w:rFonts w:cs="Times New Roman"/>
          <w:sz w:val="24"/>
          <w:szCs w:val="24"/>
        </w:rPr>
        <w:t>ем</w:t>
      </w:r>
      <w:r w:rsidR="00524589" w:rsidRPr="00546DA3">
        <w:rPr>
          <w:rFonts w:cs="Times New Roman"/>
          <w:sz w:val="24"/>
          <w:szCs w:val="24"/>
        </w:rPr>
        <w:t xml:space="preserve"> самостоятельно при заполн</w:t>
      </w:r>
      <w:r w:rsidR="009B2920" w:rsidRPr="00546DA3">
        <w:rPr>
          <w:rFonts w:cs="Times New Roman"/>
          <w:sz w:val="24"/>
          <w:szCs w:val="24"/>
        </w:rPr>
        <w:t>ении специальных форм на Сайте.</w:t>
      </w:r>
    </w:p>
    <w:p w14:paraId="35291A99" w14:textId="77777777" w:rsidR="00A93268" w:rsidRPr="00546DA3" w:rsidRDefault="00A93268" w:rsidP="00A42A54">
      <w:pPr>
        <w:autoSpaceDE w:val="0"/>
        <w:autoSpaceDN w:val="0"/>
        <w:adjustRightInd w:val="0"/>
        <w:spacing w:after="60" w:line="276" w:lineRule="auto"/>
        <w:ind w:left="-284" w:firstLine="539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1.2. Настоящая Политика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04EE2964" w14:textId="77777777" w:rsidR="00A93268" w:rsidRPr="00546DA3" w:rsidRDefault="00A93268" w:rsidP="00A42A54">
      <w:pPr>
        <w:autoSpaceDE w:val="0"/>
        <w:autoSpaceDN w:val="0"/>
        <w:adjustRightInd w:val="0"/>
        <w:spacing w:after="60" w:line="276" w:lineRule="auto"/>
        <w:ind w:left="-284" w:firstLine="539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1.3. При обработке персональных данных </w:t>
      </w:r>
      <w:r w:rsidR="00171754" w:rsidRPr="00546DA3">
        <w:rPr>
          <w:rFonts w:cs="Times New Roman"/>
          <w:sz w:val="24"/>
          <w:szCs w:val="24"/>
        </w:rPr>
        <w:t>Оператор</w:t>
      </w:r>
      <w:r w:rsidRPr="00546DA3">
        <w:rPr>
          <w:rFonts w:cs="Times New Roman"/>
          <w:sz w:val="24"/>
          <w:szCs w:val="24"/>
        </w:rPr>
        <w:t xml:space="preserve"> использует</w:t>
      </w:r>
      <w:r w:rsidR="00ED3475" w:rsidRPr="00546DA3">
        <w:rPr>
          <w:rFonts w:cs="Times New Roman"/>
          <w:sz w:val="24"/>
          <w:szCs w:val="24"/>
        </w:rPr>
        <w:t xml:space="preserve"> исключительно</w:t>
      </w:r>
      <w:r w:rsidRPr="00546DA3">
        <w:rPr>
          <w:rFonts w:cs="Times New Roman"/>
          <w:sz w:val="24"/>
          <w:szCs w:val="24"/>
        </w:rPr>
        <w:t xml:space="preserve"> базы данных, расположенные на территории Российской Федерации. </w:t>
      </w:r>
    </w:p>
    <w:p w14:paraId="3FB69195" w14:textId="7A4ACB3E" w:rsidR="00067A9E" w:rsidRPr="00546DA3" w:rsidRDefault="00016B80" w:rsidP="00A42A54">
      <w:pPr>
        <w:spacing w:after="60" w:line="276" w:lineRule="auto"/>
        <w:ind w:left="-284" w:firstLine="567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1.4. </w:t>
      </w:r>
      <w:r w:rsidR="00067A9E" w:rsidRPr="00546DA3">
        <w:rPr>
          <w:rFonts w:cs="Times New Roman"/>
          <w:sz w:val="24"/>
          <w:szCs w:val="24"/>
        </w:rPr>
        <w:t xml:space="preserve">Оператор не проверяет достоверность </w:t>
      </w:r>
      <w:r w:rsidR="008C1520" w:rsidRPr="00546DA3">
        <w:rPr>
          <w:rFonts w:cs="Times New Roman"/>
          <w:sz w:val="24"/>
          <w:szCs w:val="24"/>
        </w:rPr>
        <w:t>п</w:t>
      </w:r>
      <w:r w:rsidR="00067A9E" w:rsidRPr="00546DA3">
        <w:rPr>
          <w:rFonts w:cs="Times New Roman"/>
          <w:sz w:val="24"/>
          <w:szCs w:val="24"/>
        </w:rPr>
        <w:t>ерсональных данных, предоставляемых Пользователем. Ответственность за достоверность предоставл</w:t>
      </w:r>
      <w:r w:rsidR="00ED3475" w:rsidRPr="00546DA3">
        <w:rPr>
          <w:rFonts w:cs="Times New Roman"/>
          <w:sz w:val="24"/>
          <w:szCs w:val="24"/>
        </w:rPr>
        <w:t>яемых</w:t>
      </w:r>
      <w:r w:rsidR="00067A9E" w:rsidRPr="00546DA3">
        <w:rPr>
          <w:rFonts w:cs="Times New Roman"/>
          <w:sz w:val="24"/>
          <w:szCs w:val="24"/>
        </w:rPr>
        <w:t xml:space="preserve"> данных </w:t>
      </w:r>
      <w:r w:rsidR="00ED3475" w:rsidRPr="00546DA3">
        <w:rPr>
          <w:rFonts w:cs="Times New Roman"/>
          <w:sz w:val="24"/>
          <w:szCs w:val="24"/>
        </w:rPr>
        <w:t>возлагается</w:t>
      </w:r>
      <w:r w:rsidR="00067A9E" w:rsidRPr="00546DA3">
        <w:rPr>
          <w:rFonts w:cs="Times New Roman"/>
          <w:sz w:val="24"/>
          <w:szCs w:val="24"/>
        </w:rPr>
        <w:t xml:space="preserve"> на </w:t>
      </w:r>
      <w:r w:rsidR="00067A9E" w:rsidRPr="00546DA3">
        <w:rPr>
          <w:rFonts w:cs="Times New Roman"/>
          <w:sz w:val="24"/>
          <w:szCs w:val="24"/>
        </w:rPr>
        <w:lastRenderedPageBreak/>
        <w:t>Пользовател</w:t>
      </w:r>
      <w:r w:rsidR="00ED3475" w:rsidRPr="00546DA3">
        <w:rPr>
          <w:rFonts w:cs="Times New Roman"/>
          <w:sz w:val="24"/>
          <w:szCs w:val="24"/>
        </w:rPr>
        <w:t>я</w:t>
      </w:r>
      <w:r w:rsidR="00067A9E" w:rsidRPr="00546DA3">
        <w:rPr>
          <w:rFonts w:cs="Times New Roman"/>
          <w:sz w:val="24"/>
          <w:szCs w:val="24"/>
        </w:rPr>
        <w:t>. Оператор исход</w:t>
      </w:r>
      <w:r w:rsidR="00707CBF" w:rsidRPr="00546DA3">
        <w:rPr>
          <w:rFonts w:cs="Times New Roman"/>
          <w:sz w:val="24"/>
          <w:szCs w:val="24"/>
        </w:rPr>
        <w:t>и</w:t>
      </w:r>
      <w:r w:rsidR="00067A9E" w:rsidRPr="00546DA3">
        <w:rPr>
          <w:rFonts w:cs="Times New Roman"/>
          <w:sz w:val="24"/>
          <w:szCs w:val="24"/>
        </w:rPr>
        <w:t xml:space="preserve">т из того, что </w:t>
      </w:r>
      <w:r w:rsidR="008C1520" w:rsidRPr="00546DA3">
        <w:rPr>
          <w:rFonts w:cs="Times New Roman"/>
          <w:sz w:val="24"/>
          <w:szCs w:val="24"/>
        </w:rPr>
        <w:t>п</w:t>
      </w:r>
      <w:r w:rsidR="00067A9E" w:rsidRPr="00546DA3">
        <w:rPr>
          <w:rFonts w:cs="Times New Roman"/>
          <w:sz w:val="24"/>
          <w:szCs w:val="24"/>
        </w:rPr>
        <w:t>ерсональные данные предоставляются Пользователем добровольно,</w:t>
      </w:r>
      <w:r w:rsidR="00A50E56" w:rsidRPr="00546DA3">
        <w:rPr>
          <w:rFonts w:cs="Times New Roman"/>
          <w:sz w:val="24"/>
          <w:szCs w:val="24"/>
        </w:rPr>
        <w:t xml:space="preserve"> достоверно,</w:t>
      </w:r>
      <w:r w:rsidR="00067A9E" w:rsidRPr="00546DA3">
        <w:rPr>
          <w:rFonts w:cs="Times New Roman"/>
          <w:sz w:val="24"/>
          <w:szCs w:val="24"/>
        </w:rPr>
        <w:t xml:space="preserve"> добросовестно, свободной волей и в своем интересе с целью получения доступа к информации и материалам Сайта,</w:t>
      </w:r>
      <w:r w:rsidR="00A561D0" w:rsidRPr="00546DA3">
        <w:rPr>
          <w:rFonts w:cs="Times New Roman"/>
          <w:sz w:val="24"/>
          <w:szCs w:val="24"/>
        </w:rPr>
        <w:t xml:space="preserve"> осуществления заказ</w:t>
      </w:r>
      <w:r w:rsidR="008C1520" w:rsidRPr="00546DA3">
        <w:rPr>
          <w:rFonts w:cs="Times New Roman"/>
          <w:sz w:val="24"/>
          <w:szCs w:val="24"/>
        </w:rPr>
        <w:t>а</w:t>
      </w:r>
      <w:r w:rsidR="00A561D0" w:rsidRPr="00546DA3">
        <w:rPr>
          <w:rFonts w:cs="Times New Roman"/>
          <w:sz w:val="24"/>
          <w:szCs w:val="24"/>
        </w:rPr>
        <w:t xml:space="preserve"> товаров, представленных на сайте,</w:t>
      </w:r>
      <w:r w:rsidR="00067A9E" w:rsidRPr="00546DA3">
        <w:rPr>
          <w:rFonts w:cs="Times New Roman"/>
          <w:sz w:val="24"/>
          <w:szCs w:val="24"/>
        </w:rPr>
        <w:t xml:space="preserve"> а также, что Пользователь</w:t>
      </w:r>
      <w:r w:rsidR="00A50E56" w:rsidRPr="00546DA3">
        <w:rPr>
          <w:rFonts w:cs="Times New Roman"/>
          <w:sz w:val="24"/>
          <w:szCs w:val="24"/>
        </w:rPr>
        <w:t xml:space="preserve"> о</w:t>
      </w:r>
      <w:r w:rsidR="00067A9E" w:rsidRPr="00546DA3">
        <w:rPr>
          <w:rFonts w:cs="Times New Roman"/>
          <w:sz w:val="24"/>
          <w:szCs w:val="24"/>
        </w:rPr>
        <w:t>знакомился и имеет возможность в любой момент ознакомиться с условиями Политики</w:t>
      </w:r>
      <w:r w:rsidR="008C1520" w:rsidRPr="00546DA3">
        <w:rPr>
          <w:rFonts w:cs="Times New Roman"/>
          <w:sz w:val="24"/>
          <w:szCs w:val="24"/>
        </w:rPr>
        <w:t>.</w:t>
      </w:r>
    </w:p>
    <w:p w14:paraId="59FBDA11" w14:textId="0D91FC08" w:rsidR="00A93268" w:rsidRPr="00546DA3" w:rsidRDefault="00A93268" w:rsidP="00A42A54">
      <w:pPr>
        <w:autoSpaceDE w:val="0"/>
        <w:autoSpaceDN w:val="0"/>
        <w:adjustRightInd w:val="0"/>
        <w:spacing w:after="60" w:line="276" w:lineRule="auto"/>
        <w:ind w:left="-284" w:firstLine="0"/>
        <w:jc w:val="center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2. ЦЕЛИ, ПЕРЕЧЕНЬ, СПОСОБЫ И СРОК ОБРАБОТКИ ПЕРСОНАЛЬНЫХ </w:t>
      </w:r>
      <w:r w:rsidR="00E639E4" w:rsidRPr="00546DA3">
        <w:rPr>
          <w:rFonts w:cs="Times New Roman"/>
          <w:sz w:val="24"/>
          <w:szCs w:val="24"/>
        </w:rPr>
        <w:t>ДАННЫХ ПОЛЬЗОВАТЕЛЕЙ</w:t>
      </w:r>
      <w:r w:rsidRPr="00546DA3">
        <w:rPr>
          <w:rFonts w:cs="Times New Roman"/>
          <w:sz w:val="24"/>
          <w:szCs w:val="24"/>
        </w:rPr>
        <w:t xml:space="preserve"> САЙТА</w:t>
      </w:r>
    </w:p>
    <w:tbl>
      <w:tblPr>
        <w:tblW w:w="106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297"/>
        <w:gridCol w:w="2270"/>
        <w:gridCol w:w="2570"/>
      </w:tblGrid>
      <w:tr w:rsidR="006507E1" w:rsidRPr="00546DA3" w14:paraId="0818A9BA" w14:textId="77777777" w:rsidTr="006507E1">
        <w:trPr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9AF52" w14:textId="2BEA09A5" w:rsidR="00B0701D" w:rsidRPr="00546DA3" w:rsidRDefault="00B0701D" w:rsidP="00E639E4">
            <w:pPr>
              <w:tabs>
                <w:tab w:val="left" w:pos="1463"/>
              </w:tabs>
              <w:spacing w:after="6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546DA3">
              <w:rPr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79AE7" w14:textId="77777777" w:rsidR="00B0701D" w:rsidRPr="00546DA3" w:rsidRDefault="00B0701D" w:rsidP="00E639E4">
            <w:pPr>
              <w:spacing w:after="60"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46DA3">
              <w:rPr>
                <w:rFonts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E8003" w14:textId="77777777" w:rsidR="00B0701D" w:rsidRPr="00546DA3" w:rsidRDefault="00B0701D" w:rsidP="00E639E4">
            <w:pPr>
              <w:spacing w:after="60"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46DA3">
              <w:rPr>
                <w:rFonts w:cs="Times New Roman"/>
                <w:sz w:val="24"/>
                <w:szCs w:val="24"/>
              </w:rPr>
              <w:t>Способы обработки персональных данных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1C2BD" w14:textId="77777777" w:rsidR="00B0701D" w:rsidRPr="00546DA3" w:rsidRDefault="00B0701D" w:rsidP="00E639E4">
            <w:pPr>
              <w:spacing w:after="60"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46DA3">
              <w:rPr>
                <w:rFonts w:cs="Times New Roman"/>
                <w:sz w:val="24"/>
                <w:szCs w:val="24"/>
              </w:rPr>
              <w:t>Срок обработки персональных данных</w:t>
            </w:r>
          </w:p>
        </w:tc>
      </w:tr>
      <w:tr w:rsidR="006507E1" w:rsidRPr="00546DA3" w14:paraId="22171C84" w14:textId="77777777" w:rsidTr="006507E1">
        <w:trPr>
          <w:trHeight w:val="12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539" w14:textId="4710ABA5" w:rsidR="00B0701D" w:rsidRPr="00546DA3" w:rsidRDefault="00546DA3" w:rsidP="00457A7D">
            <w:pPr>
              <w:spacing w:after="60" w:line="276" w:lineRule="auto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  <w:t xml:space="preserve">Оформление заказа товаров </w:t>
            </w:r>
            <w:r w:rsidR="006507E1" w:rsidRPr="00546DA3">
              <w:rPr>
                <w:rFonts w:cs="Times New Roman"/>
                <w:sz w:val="24"/>
                <w:szCs w:val="24"/>
                <w:highlight w:val="yellow"/>
              </w:rPr>
              <w:t xml:space="preserve">Оператора </w:t>
            </w:r>
            <w:r w:rsidR="00B0701D" w:rsidRPr="00546DA3">
              <w:rPr>
                <w:rFonts w:cs="Times New Roman"/>
                <w:sz w:val="24"/>
                <w:szCs w:val="24"/>
                <w:highlight w:val="yellow"/>
              </w:rPr>
              <w:t xml:space="preserve">путем заполнения </w:t>
            </w:r>
            <w:r>
              <w:rPr>
                <w:rFonts w:cs="Times New Roman"/>
                <w:sz w:val="24"/>
                <w:szCs w:val="24"/>
                <w:highlight w:val="yellow"/>
              </w:rPr>
              <w:t>функционала сайта «Оформить заказ»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4CF7" w14:textId="68F045AE" w:rsidR="00B0701D" w:rsidRPr="00546DA3" w:rsidRDefault="008031C9" w:rsidP="002F6C5B">
            <w:pPr>
              <w:pStyle w:val="a5"/>
              <w:numPr>
                <w:ilvl w:val="0"/>
                <w:numId w:val="19"/>
              </w:numPr>
              <w:spacing w:after="60" w:line="276" w:lineRule="auto"/>
              <w:ind w:left="175" w:firstLine="0"/>
              <w:jc w:val="both"/>
              <w:rPr>
                <w:highlight w:val="yellow"/>
              </w:rPr>
            </w:pPr>
            <w:r w:rsidRPr="00546DA3">
              <w:rPr>
                <w:highlight w:val="yellow"/>
              </w:rPr>
              <w:t>ФИО</w:t>
            </w:r>
          </w:p>
          <w:p w14:paraId="114BD6D1" w14:textId="71DE60F1" w:rsidR="00860E72" w:rsidRPr="00546DA3" w:rsidRDefault="00860E72" w:rsidP="002F6C5B">
            <w:pPr>
              <w:pStyle w:val="a5"/>
              <w:numPr>
                <w:ilvl w:val="0"/>
                <w:numId w:val="19"/>
              </w:numPr>
              <w:spacing w:after="60" w:line="276" w:lineRule="auto"/>
              <w:ind w:left="175" w:firstLine="0"/>
              <w:jc w:val="both"/>
              <w:rPr>
                <w:highlight w:val="yellow"/>
              </w:rPr>
            </w:pPr>
            <w:r w:rsidRPr="00546DA3">
              <w:rPr>
                <w:highlight w:val="yellow"/>
              </w:rPr>
              <w:t>Номер телефона</w:t>
            </w:r>
          </w:p>
          <w:p w14:paraId="6F21A5BE" w14:textId="66D37A60" w:rsidR="004E33FE" w:rsidRDefault="00546DA3" w:rsidP="002F6C5B">
            <w:pPr>
              <w:pStyle w:val="a5"/>
              <w:numPr>
                <w:ilvl w:val="0"/>
                <w:numId w:val="19"/>
              </w:numPr>
              <w:spacing w:after="60" w:line="276" w:lineRule="auto"/>
              <w:ind w:left="175" w:firstLine="0"/>
              <w:jc w:val="both"/>
              <w:rPr>
                <w:highlight w:val="yellow"/>
              </w:rPr>
            </w:pPr>
            <w:r>
              <w:rPr>
                <w:highlight w:val="yellow"/>
                <w:lang w:val="en-US"/>
              </w:rPr>
              <w:t>E-mail</w:t>
            </w:r>
          </w:p>
          <w:p w14:paraId="4AD4FEEF" w14:textId="51F1EEEC" w:rsidR="00546DA3" w:rsidRPr="00546DA3" w:rsidRDefault="00546DA3" w:rsidP="002F6C5B">
            <w:pPr>
              <w:pStyle w:val="a5"/>
              <w:numPr>
                <w:ilvl w:val="0"/>
                <w:numId w:val="19"/>
              </w:numPr>
              <w:spacing w:after="60" w:line="276" w:lineRule="auto"/>
              <w:ind w:left="175" w:firstLine="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Адрес</w:t>
            </w:r>
          </w:p>
          <w:p w14:paraId="40FCFAEF" w14:textId="25289414" w:rsidR="002F6C5B" w:rsidRPr="00546DA3" w:rsidRDefault="002F6C5B" w:rsidP="00905881">
            <w:pPr>
              <w:spacing w:after="60" w:line="276" w:lineRule="auto"/>
              <w:ind w:left="175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D11" w14:textId="636020EF" w:rsidR="00B0701D" w:rsidRPr="00546DA3" w:rsidRDefault="00546DA3" w:rsidP="00CB7724">
            <w:pPr>
              <w:spacing w:after="60" w:line="276" w:lineRule="auto"/>
              <w:ind w:left="7"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  <w:t>О</w:t>
            </w:r>
            <w:r w:rsidR="00DE6FCB" w:rsidRPr="00546DA3">
              <w:rPr>
                <w:rFonts w:cs="Times New Roman"/>
                <w:sz w:val="24"/>
                <w:szCs w:val="24"/>
                <w:highlight w:val="yellow"/>
              </w:rPr>
              <w:t xml:space="preserve">бработка </w:t>
            </w:r>
            <w:r w:rsidR="00B0701D" w:rsidRPr="00546DA3">
              <w:rPr>
                <w:rFonts w:cs="Times New Roman"/>
                <w:sz w:val="24"/>
                <w:szCs w:val="24"/>
                <w:highlight w:val="yellow"/>
              </w:rPr>
              <w:t xml:space="preserve">без использования средств автоматизации, а именно: сбор, извлечение </w:t>
            </w:r>
            <w:r w:rsidR="00B0701D" w:rsidRPr="00546DA3">
              <w:rPr>
                <w:rFonts w:cs="Times New Roman"/>
                <w:spacing w:val="-8"/>
                <w:kern w:val="26"/>
                <w:sz w:val="24"/>
                <w:szCs w:val="24"/>
                <w:highlight w:val="yellow"/>
              </w:rPr>
              <w:t>и уточнение.</w:t>
            </w:r>
          </w:p>
          <w:p w14:paraId="44338CFF" w14:textId="77777777" w:rsidR="00B0701D" w:rsidRPr="00546DA3" w:rsidRDefault="00B0701D" w:rsidP="002B000B">
            <w:pPr>
              <w:spacing w:after="60" w:line="276" w:lineRule="auto"/>
              <w:ind w:left="7" w:firstLine="0"/>
              <w:jc w:val="center"/>
              <w:rPr>
                <w:rFonts w:cs="Times New Roman"/>
                <w:spacing w:val="-12"/>
                <w:sz w:val="24"/>
                <w:szCs w:val="24"/>
                <w:highlight w:val="yellow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B3E" w14:textId="6C6CD883" w:rsidR="00B0701D" w:rsidRPr="00546DA3" w:rsidRDefault="00B0701D" w:rsidP="00CB7724">
            <w:pPr>
              <w:spacing w:after="60" w:line="276" w:lineRule="auto"/>
              <w:ind w:hanging="9"/>
              <w:jc w:val="center"/>
              <w:rPr>
                <w:rFonts w:cs="Times New Roman"/>
                <w:spacing w:val="-12"/>
                <w:sz w:val="24"/>
                <w:szCs w:val="24"/>
              </w:rPr>
            </w:pPr>
            <w:r w:rsidRPr="00546DA3">
              <w:rPr>
                <w:rFonts w:cs="Times New Roman"/>
                <w:spacing w:val="-12"/>
                <w:sz w:val="24"/>
                <w:szCs w:val="24"/>
                <w:highlight w:val="yellow"/>
              </w:rPr>
              <w:t xml:space="preserve">Обработка персональных данных производится до момента завершения </w:t>
            </w:r>
            <w:r w:rsidR="00546DA3">
              <w:rPr>
                <w:rFonts w:cs="Times New Roman"/>
                <w:spacing w:val="-12"/>
                <w:sz w:val="24"/>
                <w:szCs w:val="24"/>
                <w:highlight w:val="yellow"/>
              </w:rPr>
              <w:t xml:space="preserve">заказа </w:t>
            </w:r>
            <w:r w:rsidR="00DE6FCB" w:rsidRPr="00546DA3">
              <w:rPr>
                <w:rFonts w:cs="Times New Roman"/>
                <w:spacing w:val="-12"/>
                <w:sz w:val="24"/>
                <w:szCs w:val="24"/>
                <w:highlight w:val="yellow"/>
              </w:rPr>
              <w:t xml:space="preserve">Пользователя сайта, </w:t>
            </w:r>
            <w:r w:rsidR="00546DA3" w:rsidRPr="00546DA3">
              <w:rPr>
                <w:rFonts w:cs="Times New Roman"/>
                <w:spacing w:val="-12"/>
                <w:sz w:val="24"/>
                <w:szCs w:val="24"/>
                <w:highlight w:val="yellow"/>
              </w:rPr>
              <w:t>но не более 30 дней.</w:t>
            </w:r>
          </w:p>
        </w:tc>
      </w:tr>
    </w:tbl>
    <w:p w14:paraId="1A65889F" w14:textId="63083A71" w:rsidR="00F04051" w:rsidRPr="00546DA3" w:rsidRDefault="00F04051" w:rsidP="00373D02">
      <w:pPr>
        <w:spacing w:after="60" w:line="276" w:lineRule="auto"/>
        <w:ind w:firstLine="0"/>
        <w:jc w:val="center"/>
        <w:rPr>
          <w:rFonts w:cs="Times New Roman"/>
          <w:sz w:val="24"/>
          <w:szCs w:val="24"/>
        </w:rPr>
      </w:pPr>
    </w:p>
    <w:p w14:paraId="4DB6E0CF" w14:textId="6B206194" w:rsidR="009B2920" w:rsidRPr="00546DA3" w:rsidRDefault="009B2920" w:rsidP="009B2920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При несогласии пользователя Сайта с условиями обработки персональных данных, предусмотренных </w:t>
      </w:r>
      <w:r w:rsidR="00540FE7" w:rsidRPr="00546DA3">
        <w:rPr>
          <w:rFonts w:cs="Times New Roman"/>
          <w:sz w:val="24"/>
          <w:szCs w:val="24"/>
        </w:rPr>
        <w:t>настоящим разделом</w:t>
      </w:r>
      <w:r w:rsidRPr="00546DA3">
        <w:rPr>
          <w:rFonts w:cs="Times New Roman"/>
          <w:sz w:val="24"/>
          <w:szCs w:val="24"/>
        </w:rPr>
        <w:t>, пользователь Сайта обязан не заполнять соответствующие формы на Сайте.</w:t>
      </w:r>
    </w:p>
    <w:p w14:paraId="0E1F54E3" w14:textId="77777777" w:rsidR="009B2920" w:rsidRPr="00546DA3" w:rsidRDefault="009B2920" w:rsidP="00373D02">
      <w:pPr>
        <w:spacing w:after="60" w:line="276" w:lineRule="auto"/>
        <w:ind w:firstLine="0"/>
        <w:jc w:val="center"/>
        <w:rPr>
          <w:rFonts w:cs="Times New Roman"/>
          <w:sz w:val="24"/>
          <w:szCs w:val="24"/>
        </w:rPr>
      </w:pPr>
    </w:p>
    <w:p w14:paraId="4436F7B4" w14:textId="77777777" w:rsidR="00A93268" w:rsidRPr="00546DA3" w:rsidRDefault="00A93268" w:rsidP="006B7651">
      <w:pPr>
        <w:spacing w:after="60" w:line="276" w:lineRule="auto"/>
        <w:ind w:left="-426" w:firstLine="0"/>
        <w:jc w:val="center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3. УСЛОВИЯ ОБРАБОТКИ ПЕРСОНАЛЬНЫХ ДАННЫХ ПОЛЬЗОВАТЕЛЕЙ САЙТА</w:t>
      </w:r>
      <w:r w:rsidR="000A206C" w:rsidRPr="00546DA3">
        <w:rPr>
          <w:rFonts w:cs="Times New Roman"/>
          <w:sz w:val="24"/>
          <w:szCs w:val="24"/>
        </w:rPr>
        <w:t xml:space="preserve"> </w:t>
      </w:r>
      <w:r w:rsidRPr="00546DA3">
        <w:rPr>
          <w:rFonts w:cs="Times New Roman"/>
          <w:sz w:val="24"/>
          <w:szCs w:val="24"/>
        </w:rPr>
        <w:t>И ИХ ПЕРЕДАЧИ ТРЕТЬИМ ЛИЦАМ</w:t>
      </w:r>
    </w:p>
    <w:p w14:paraId="0BC99A39" w14:textId="3D6BBDDD" w:rsidR="00A93268" w:rsidRPr="00546DA3" w:rsidRDefault="00A93268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3.1. В отношении персональных данных пользователя Сайта сохраняется их конфиденциальность</w:t>
      </w:r>
      <w:r w:rsidR="00CD2DD5" w:rsidRPr="00546DA3">
        <w:rPr>
          <w:rFonts w:cs="Times New Roman"/>
          <w:sz w:val="24"/>
          <w:szCs w:val="24"/>
        </w:rPr>
        <w:t>. К персональным данным Пользователя имеют доступ исключительно сотрудники Исполнителя, реализующие цели обработки персональных данных, предусмотренные разделом 2 Политики.</w:t>
      </w:r>
      <w:r w:rsidRPr="00546DA3">
        <w:rPr>
          <w:rFonts w:cs="Times New Roman"/>
          <w:sz w:val="24"/>
          <w:szCs w:val="24"/>
        </w:rPr>
        <w:t xml:space="preserve"> </w:t>
      </w:r>
    </w:p>
    <w:p w14:paraId="161DF6B5" w14:textId="65064F7B" w:rsidR="00A93268" w:rsidRPr="00546DA3" w:rsidRDefault="00A93268" w:rsidP="008409FD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3.2. </w:t>
      </w:r>
      <w:r w:rsidR="005B0F0B" w:rsidRPr="00546DA3">
        <w:rPr>
          <w:rFonts w:cs="Times New Roman"/>
          <w:sz w:val="24"/>
          <w:szCs w:val="24"/>
        </w:rPr>
        <w:t>Оператор</w:t>
      </w:r>
      <w:r w:rsidRPr="00546DA3">
        <w:rPr>
          <w:rFonts w:cs="Times New Roman"/>
          <w:sz w:val="24"/>
          <w:szCs w:val="24"/>
        </w:rPr>
        <w:t xml:space="preserve"> не использует персональные данные пользователей Сайта в иных целях, кроме как определенных разделом 2 Политики.</w:t>
      </w:r>
    </w:p>
    <w:p w14:paraId="168E3B33" w14:textId="2A5C7A53" w:rsidR="00A93268" w:rsidRPr="00546DA3" w:rsidRDefault="00A93268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3.</w:t>
      </w:r>
      <w:r w:rsidR="008409FD" w:rsidRPr="00546DA3">
        <w:rPr>
          <w:rFonts w:cs="Times New Roman"/>
          <w:sz w:val="24"/>
          <w:szCs w:val="24"/>
        </w:rPr>
        <w:t>3</w:t>
      </w:r>
      <w:r w:rsidRPr="00546DA3">
        <w:rPr>
          <w:rFonts w:cs="Times New Roman"/>
          <w:sz w:val="24"/>
          <w:szCs w:val="24"/>
        </w:rPr>
        <w:t xml:space="preserve">. </w:t>
      </w:r>
      <w:r w:rsidR="00105E88" w:rsidRPr="00546DA3">
        <w:rPr>
          <w:rFonts w:cs="Times New Roman"/>
          <w:sz w:val="24"/>
          <w:szCs w:val="24"/>
        </w:rPr>
        <w:t>Оператор</w:t>
      </w:r>
      <w:r w:rsidRPr="00546DA3">
        <w:rPr>
          <w:rFonts w:cs="Times New Roman"/>
          <w:sz w:val="24"/>
          <w:szCs w:val="24"/>
        </w:rPr>
        <w:t xml:space="preserve"> не обрабатывает биометрические</w:t>
      </w:r>
      <w:r w:rsidR="00F04051" w:rsidRPr="00546DA3">
        <w:rPr>
          <w:rFonts w:cs="Times New Roman"/>
          <w:sz w:val="24"/>
          <w:szCs w:val="24"/>
        </w:rPr>
        <w:t xml:space="preserve"> и/или «чувствительные»</w:t>
      </w:r>
      <w:r w:rsidRPr="00546DA3">
        <w:rPr>
          <w:rFonts w:cs="Times New Roman"/>
          <w:sz w:val="24"/>
          <w:szCs w:val="24"/>
        </w:rPr>
        <w:t xml:space="preserve"> персональные данные </w:t>
      </w:r>
      <w:r w:rsidR="0083115A" w:rsidRPr="00546DA3">
        <w:rPr>
          <w:rFonts w:cs="Times New Roman"/>
          <w:sz w:val="24"/>
          <w:szCs w:val="24"/>
        </w:rPr>
        <w:t>П</w:t>
      </w:r>
      <w:r w:rsidRPr="00546DA3">
        <w:rPr>
          <w:rFonts w:cs="Times New Roman"/>
          <w:sz w:val="24"/>
          <w:szCs w:val="24"/>
        </w:rPr>
        <w:t xml:space="preserve">ользователя </w:t>
      </w:r>
      <w:r w:rsidR="0083115A" w:rsidRPr="00546DA3">
        <w:rPr>
          <w:rFonts w:cs="Times New Roman"/>
          <w:sz w:val="24"/>
          <w:szCs w:val="24"/>
        </w:rPr>
        <w:t>с</w:t>
      </w:r>
      <w:r w:rsidRPr="00546DA3">
        <w:rPr>
          <w:rFonts w:cs="Times New Roman"/>
          <w:sz w:val="24"/>
          <w:szCs w:val="24"/>
        </w:rPr>
        <w:t>айта.</w:t>
      </w:r>
    </w:p>
    <w:p w14:paraId="5141C459" w14:textId="3DA20D99" w:rsidR="001F5B69" w:rsidRPr="00546DA3" w:rsidRDefault="003F5900" w:rsidP="001F5B69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3.</w:t>
      </w:r>
      <w:r w:rsidR="008409FD" w:rsidRPr="00546DA3">
        <w:rPr>
          <w:rFonts w:cs="Times New Roman"/>
          <w:sz w:val="24"/>
          <w:szCs w:val="24"/>
        </w:rPr>
        <w:t>4</w:t>
      </w:r>
      <w:r w:rsidRPr="00546DA3">
        <w:rPr>
          <w:rFonts w:cs="Times New Roman"/>
          <w:sz w:val="24"/>
          <w:szCs w:val="24"/>
        </w:rPr>
        <w:t>. Оператор не осуществляет трансграничную передачу персональных данных Пользователя сайта.</w:t>
      </w:r>
    </w:p>
    <w:p w14:paraId="511F24A1" w14:textId="77777777" w:rsidR="001F5B69" w:rsidRPr="00546DA3" w:rsidRDefault="001F5B69" w:rsidP="001F5B69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</w:p>
    <w:p w14:paraId="326BC6A8" w14:textId="77777777" w:rsidR="00373D02" w:rsidRPr="00546DA3" w:rsidRDefault="00A93268" w:rsidP="006B7651">
      <w:pPr>
        <w:spacing w:after="60" w:line="276" w:lineRule="auto"/>
        <w:ind w:left="-284" w:hanging="142"/>
        <w:jc w:val="center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4. ОРГАНИЗАЦИОННЫЕ И ТЕХНИЧЕСКИЕ МЕРЫ ЗАЩИТЫ ПЕРСОНАЛЬНЫХ ДАННЫХ ПОЛЬЗОВАТЕЛЕЙ САЙТА</w:t>
      </w:r>
    </w:p>
    <w:p w14:paraId="6BB0F4B8" w14:textId="1D54F552" w:rsidR="00373D02" w:rsidRPr="00546DA3" w:rsidRDefault="00373D02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4.1.</w:t>
      </w:r>
      <w:r w:rsidRPr="00546DA3">
        <w:rPr>
          <w:rFonts w:cs="Times New Roman"/>
          <w:sz w:val="24"/>
          <w:szCs w:val="24"/>
        </w:rPr>
        <w:tab/>
        <w:t xml:space="preserve">Оператор при обработке </w:t>
      </w:r>
      <w:r w:rsidR="00586672" w:rsidRPr="00546DA3">
        <w:rPr>
          <w:rFonts w:cs="Times New Roman"/>
          <w:sz w:val="24"/>
          <w:szCs w:val="24"/>
        </w:rPr>
        <w:t>п</w:t>
      </w:r>
      <w:r w:rsidRPr="00546DA3">
        <w:rPr>
          <w:rFonts w:cs="Times New Roman"/>
          <w:sz w:val="24"/>
          <w:szCs w:val="24"/>
        </w:rPr>
        <w:t xml:space="preserve">ерсональных данных принимает необходимые правовые, организационные и технические меры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586672" w:rsidRPr="00546DA3">
        <w:rPr>
          <w:rFonts w:cs="Times New Roman"/>
          <w:sz w:val="24"/>
          <w:szCs w:val="24"/>
        </w:rPr>
        <w:t>п</w:t>
      </w:r>
      <w:r w:rsidRPr="00546DA3">
        <w:rPr>
          <w:rFonts w:cs="Times New Roman"/>
          <w:sz w:val="24"/>
          <w:szCs w:val="24"/>
        </w:rPr>
        <w:t xml:space="preserve">ерсональных данных, а также от иных неправомерных действий в отношении </w:t>
      </w:r>
      <w:r w:rsidR="00586672" w:rsidRPr="00546DA3">
        <w:rPr>
          <w:rFonts w:cs="Times New Roman"/>
          <w:sz w:val="24"/>
          <w:szCs w:val="24"/>
        </w:rPr>
        <w:t>п</w:t>
      </w:r>
      <w:r w:rsidRPr="00546DA3">
        <w:rPr>
          <w:rFonts w:cs="Times New Roman"/>
          <w:sz w:val="24"/>
          <w:szCs w:val="24"/>
        </w:rPr>
        <w:t>ерсональных данных.</w:t>
      </w:r>
    </w:p>
    <w:p w14:paraId="7EA920F0" w14:textId="79AE15A0" w:rsidR="00373D02" w:rsidRPr="00546DA3" w:rsidRDefault="00F17D66" w:rsidP="008B4443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4</w:t>
      </w:r>
      <w:r w:rsidR="00373D02" w:rsidRPr="00546DA3">
        <w:rPr>
          <w:rFonts w:cs="Times New Roman"/>
          <w:sz w:val="24"/>
          <w:szCs w:val="24"/>
        </w:rPr>
        <w:t>.2.</w:t>
      </w:r>
      <w:r w:rsidR="00373D02" w:rsidRPr="00546DA3">
        <w:rPr>
          <w:rFonts w:cs="Times New Roman"/>
          <w:sz w:val="24"/>
          <w:szCs w:val="24"/>
        </w:rPr>
        <w:tab/>
        <w:t xml:space="preserve">Обеспечение безопасности </w:t>
      </w:r>
      <w:r w:rsidR="00586672" w:rsidRPr="00546DA3">
        <w:rPr>
          <w:rFonts w:cs="Times New Roman"/>
          <w:sz w:val="24"/>
          <w:szCs w:val="24"/>
        </w:rPr>
        <w:t>п</w:t>
      </w:r>
      <w:r w:rsidR="00373D02" w:rsidRPr="00546DA3">
        <w:rPr>
          <w:rFonts w:cs="Times New Roman"/>
          <w:sz w:val="24"/>
          <w:szCs w:val="24"/>
        </w:rPr>
        <w:t>ерсональных данных достигается, в частности:</w:t>
      </w:r>
    </w:p>
    <w:p w14:paraId="39619F2F" w14:textId="416645F5" w:rsidR="00373D02" w:rsidRPr="00546DA3" w:rsidRDefault="008B4443" w:rsidP="008B4443">
      <w:pPr>
        <w:pStyle w:val="a5"/>
        <w:spacing w:after="60" w:line="276" w:lineRule="auto"/>
        <w:ind w:left="-284" w:firstLine="568"/>
        <w:jc w:val="both"/>
      </w:pPr>
      <w:r w:rsidRPr="00546DA3">
        <w:lastRenderedPageBreak/>
        <w:t>4.2.1. </w:t>
      </w:r>
      <w:r w:rsidR="00373D02" w:rsidRPr="00546DA3">
        <w:t xml:space="preserve">оценкой эффективности мер по обеспечению безопасности </w:t>
      </w:r>
      <w:r w:rsidR="00586672" w:rsidRPr="00546DA3">
        <w:t>п</w:t>
      </w:r>
      <w:r w:rsidR="00373D02" w:rsidRPr="00546DA3">
        <w:t>ерсональных данных до начала использования таких мер;</w:t>
      </w:r>
    </w:p>
    <w:p w14:paraId="71249B9F" w14:textId="4013B0EA" w:rsidR="00373D02" w:rsidRPr="00546DA3" w:rsidRDefault="008B4443" w:rsidP="008B4443">
      <w:pPr>
        <w:pStyle w:val="a5"/>
        <w:spacing w:after="60" w:line="276" w:lineRule="auto"/>
        <w:ind w:left="-284" w:firstLine="568"/>
        <w:jc w:val="both"/>
      </w:pPr>
      <w:r w:rsidRPr="00546DA3">
        <w:t>4.2.2. </w:t>
      </w:r>
      <w:r w:rsidR="00373D02" w:rsidRPr="00546DA3">
        <w:t xml:space="preserve">обнаружением фактов несанкционированного доступа к </w:t>
      </w:r>
      <w:r w:rsidR="00586672" w:rsidRPr="00546DA3">
        <w:t>п</w:t>
      </w:r>
      <w:r w:rsidR="00373D02" w:rsidRPr="00546DA3">
        <w:t>ерсональным данным и принятием мер по их устранению и недопущению повтора;</w:t>
      </w:r>
    </w:p>
    <w:p w14:paraId="247322E4" w14:textId="181609E6" w:rsidR="00373D02" w:rsidRPr="00546DA3" w:rsidRDefault="008B4443" w:rsidP="008B4443">
      <w:pPr>
        <w:pStyle w:val="a5"/>
        <w:spacing w:after="60" w:line="276" w:lineRule="auto"/>
        <w:ind w:left="-284" w:firstLine="568"/>
        <w:jc w:val="both"/>
      </w:pPr>
      <w:r w:rsidRPr="00546DA3">
        <w:t>4.2.3. </w:t>
      </w:r>
      <w:r w:rsidR="00373D02" w:rsidRPr="00546DA3">
        <w:t xml:space="preserve">восстановлением </w:t>
      </w:r>
      <w:r w:rsidR="00586672" w:rsidRPr="00546DA3">
        <w:t>п</w:t>
      </w:r>
      <w:r w:rsidR="00373D02" w:rsidRPr="00546DA3">
        <w:t>ерсональных данных, модифицированных или уничтоженных вследствие несанкционированного доступа к ним;</w:t>
      </w:r>
    </w:p>
    <w:p w14:paraId="700E4FAE" w14:textId="1E822BF4" w:rsidR="00373D02" w:rsidRPr="00546DA3" w:rsidRDefault="00373D02" w:rsidP="008B4443">
      <w:pPr>
        <w:pStyle w:val="a5"/>
        <w:numPr>
          <w:ilvl w:val="2"/>
          <w:numId w:val="16"/>
        </w:numPr>
        <w:spacing w:after="60" w:line="276" w:lineRule="auto"/>
        <w:ind w:left="-284" w:firstLine="568"/>
        <w:jc w:val="both"/>
      </w:pPr>
      <w:r w:rsidRPr="00546DA3"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7013B1A8" w14:textId="54FAFA44" w:rsidR="00A93268" w:rsidRPr="00546DA3" w:rsidRDefault="00D83AF5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4</w:t>
      </w:r>
      <w:r w:rsidR="00373D02" w:rsidRPr="00546DA3">
        <w:rPr>
          <w:rFonts w:cs="Times New Roman"/>
          <w:sz w:val="24"/>
          <w:szCs w:val="24"/>
        </w:rPr>
        <w:t>.3.</w:t>
      </w:r>
      <w:r w:rsidR="00373D02" w:rsidRPr="00546DA3">
        <w:rPr>
          <w:rFonts w:cs="Times New Roman"/>
          <w:sz w:val="24"/>
          <w:szCs w:val="24"/>
        </w:rPr>
        <w:tab/>
      </w:r>
      <w:r w:rsidR="00A93268" w:rsidRPr="00546DA3">
        <w:rPr>
          <w:rFonts w:cs="Times New Roman"/>
          <w:sz w:val="24"/>
          <w:szCs w:val="24"/>
        </w:rPr>
        <w:t>Персональные да</w:t>
      </w:r>
      <w:r w:rsidR="00586672" w:rsidRPr="00546DA3">
        <w:rPr>
          <w:rFonts w:cs="Times New Roman"/>
          <w:sz w:val="24"/>
          <w:szCs w:val="24"/>
        </w:rPr>
        <w:t>нные пользователя Сайта никогда и</w:t>
      </w:r>
      <w:r w:rsidR="00A93268" w:rsidRPr="00546DA3">
        <w:rPr>
          <w:rFonts w:cs="Times New Roman"/>
          <w:sz w:val="24"/>
          <w:szCs w:val="24"/>
        </w:rPr>
        <w:t xml:space="preserve"> ни при каких условиях не будут переданы третьим лицам, за исключением случаев, связанных с исполнением действующего законодательства либо в случаях, предусмотренных пункт</w:t>
      </w:r>
      <w:r w:rsidR="00EE1A10" w:rsidRPr="00546DA3">
        <w:rPr>
          <w:rFonts w:cs="Times New Roman"/>
          <w:sz w:val="24"/>
          <w:szCs w:val="24"/>
        </w:rPr>
        <w:t>ами</w:t>
      </w:r>
      <w:r w:rsidR="00A93268" w:rsidRPr="00546DA3">
        <w:rPr>
          <w:rFonts w:cs="Times New Roman"/>
          <w:sz w:val="24"/>
          <w:szCs w:val="24"/>
        </w:rPr>
        <w:t xml:space="preserve"> 3.</w:t>
      </w:r>
      <w:r w:rsidR="00F6437C" w:rsidRPr="00546DA3">
        <w:rPr>
          <w:rFonts w:cs="Times New Roman"/>
          <w:sz w:val="24"/>
          <w:szCs w:val="24"/>
        </w:rPr>
        <w:t>3</w:t>
      </w:r>
      <w:r w:rsidR="00EE1A10" w:rsidRPr="00546DA3">
        <w:rPr>
          <w:rFonts w:cs="Times New Roman"/>
          <w:sz w:val="24"/>
          <w:szCs w:val="24"/>
        </w:rPr>
        <w:t>-3.4</w:t>
      </w:r>
      <w:r w:rsidR="00A93268" w:rsidRPr="00546DA3">
        <w:rPr>
          <w:rFonts w:cs="Times New Roman"/>
          <w:sz w:val="24"/>
          <w:szCs w:val="24"/>
        </w:rPr>
        <w:t xml:space="preserve"> Политики.</w:t>
      </w:r>
    </w:p>
    <w:p w14:paraId="3E936627" w14:textId="77777777" w:rsidR="00A93268" w:rsidRPr="00546DA3" w:rsidRDefault="00A93268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</w:p>
    <w:p w14:paraId="37C2C434" w14:textId="629D82B8" w:rsidR="00A93268" w:rsidRPr="00546DA3" w:rsidRDefault="00A93268" w:rsidP="00062AC8">
      <w:pPr>
        <w:spacing w:after="60" w:line="276" w:lineRule="auto"/>
        <w:ind w:left="-284" w:firstLine="0"/>
        <w:jc w:val="center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5. ПОРЯДОК </w:t>
      </w:r>
      <w:r w:rsidR="00F3246F" w:rsidRPr="00546DA3">
        <w:rPr>
          <w:rFonts w:cs="Times New Roman"/>
          <w:sz w:val="24"/>
          <w:szCs w:val="24"/>
        </w:rPr>
        <w:t xml:space="preserve">ПОЛУЧЕНИЯ ИНФОРМАЦИИ ОБ ОБРАБАТЫВАЕМЫХ ПЕРСОНАЛЬНЫХ ДАННЫХ ПОЛЬЗОВАТЕЛЯ И </w:t>
      </w:r>
      <w:r w:rsidRPr="00546DA3">
        <w:rPr>
          <w:rFonts w:cs="Times New Roman"/>
          <w:sz w:val="24"/>
          <w:szCs w:val="24"/>
        </w:rPr>
        <w:t>ОТЗЫВА СОГЛАСИЯ НА ОБРАБОТКУ ПЕРСОНАЛЬНЫХ ДАННЫХ</w:t>
      </w:r>
    </w:p>
    <w:p w14:paraId="5543D7BA" w14:textId="77777777" w:rsidR="00F3246F" w:rsidRPr="00546DA3" w:rsidRDefault="00A93268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5.1. Пользователь Сайта вправе в любое время</w:t>
      </w:r>
      <w:r w:rsidR="00F3246F" w:rsidRPr="00546DA3">
        <w:rPr>
          <w:rFonts w:cs="Times New Roman"/>
          <w:sz w:val="24"/>
          <w:szCs w:val="24"/>
        </w:rPr>
        <w:t>:</w:t>
      </w:r>
    </w:p>
    <w:p w14:paraId="7663939E" w14:textId="33542FC0" w:rsidR="00732483" w:rsidRPr="00546DA3" w:rsidRDefault="00F3246F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5.1.1. П</w:t>
      </w:r>
      <w:r w:rsidR="00A64EE3" w:rsidRPr="00546DA3">
        <w:rPr>
          <w:rFonts w:cs="Times New Roman"/>
          <w:sz w:val="24"/>
          <w:szCs w:val="24"/>
        </w:rPr>
        <w:t xml:space="preserve">олучать информацию, касающуюся обработки его персональных данных, </w:t>
      </w:r>
      <w:r w:rsidRPr="00546DA3">
        <w:rPr>
          <w:rFonts w:cs="Times New Roman"/>
          <w:sz w:val="24"/>
          <w:szCs w:val="24"/>
        </w:rPr>
        <w:t xml:space="preserve">путем направления запроса о прекращении обработки персональных данных на электронную почту </w:t>
      </w:r>
      <w:hyperlink r:id="rId8" w:history="1">
        <w:r w:rsidR="008031C9" w:rsidRPr="00546DA3">
          <w:rPr>
            <w:rStyle w:val="af"/>
            <w:sz w:val="24"/>
            <w:szCs w:val="24"/>
            <w:lang w:val="en-US"/>
          </w:rPr>
          <w:t>irk</w:t>
        </w:r>
        <w:r w:rsidR="008031C9" w:rsidRPr="00546DA3">
          <w:rPr>
            <w:rStyle w:val="af"/>
            <w:sz w:val="24"/>
            <w:szCs w:val="24"/>
          </w:rPr>
          <w:t>-</w:t>
        </w:r>
        <w:r w:rsidR="008031C9" w:rsidRPr="00546DA3">
          <w:rPr>
            <w:rStyle w:val="af"/>
            <w:sz w:val="24"/>
            <w:szCs w:val="24"/>
            <w:lang w:val="en-US"/>
          </w:rPr>
          <w:t>sklad</w:t>
        </w:r>
        <w:r w:rsidR="008031C9" w:rsidRPr="00546DA3">
          <w:rPr>
            <w:rStyle w:val="af"/>
            <w:sz w:val="24"/>
            <w:szCs w:val="24"/>
          </w:rPr>
          <w:t>@</w:t>
        </w:r>
        <w:r w:rsidR="008031C9" w:rsidRPr="00546DA3">
          <w:rPr>
            <w:rStyle w:val="af"/>
            <w:sz w:val="24"/>
            <w:szCs w:val="24"/>
            <w:lang w:val="en-US"/>
          </w:rPr>
          <w:t>mail</w:t>
        </w:r>
        <w:r w:rsidR="008031C9" w:rsidRPr="00546DA3">
          <w:rPr>
            <w:rStyle w:val="af"/>
            <w:sz w:val="24"/>
            <w:szCs w:val="24"/>
          </w:rPr>
          <w:t>.</w:t>
        </w:r>
        <w:r w:rsidR="008031C9" w:rsidRPr="00546DA3">
          <w:rPr>
            <w:rStyle w:val="af"/>
            <w:sz w:val="24"/>
            <w:szCs w:val="24"/>
            <w:lang w:val="en-US"/>
          </w:rPr>
          <w:t>ru</w:t>
        </w:r>
      </w:hyperlink>
      <w:proofErr w:type="gramStart"/>
      <w:r w:rsidR="008031C9" w:rsidRPr="00546DA3">
        <w:rPr>
          <w:sz w:val="24"/>
          <w:szCs w:val="24"/>
        </w:rPr>
        <w:t>.</w:t>
      </w:r>
      <w:proofErr w:type="gramEnd"/>
      <w:r w:rsidR="00564991" w:rsidRPr="00546DA3">
        <w:rPr>
          <w:rFonts w:cs="Times New Roman"/>
          <w:sz w:val="24"/>
          <w:szCs w:val="24"/>
        </w:rPr>
        <w:t xml:space="preserve"> </w:t>
      </w:r>
      <w:r w:rsidRPr="00546DA3">
        <w:rPr>
          <w:rFonts w:cs="Times New Roman"/>
          <w:sz w:val="24"/>
          <w:szCs w:val="24"/>
        </w:rPr>
        <w:t xml:space="preserve">или направления по адресу </w:t>
      </w:r>
      <w:r w:rsidR="004F41D2" w:rsidRPr="00546DA3">
        <w:rPr>
          <w:rFonts w:cs="Times New Roman"/>
          <w:sz w:val="24"/>
          <w:szCs w:val="24"/>
        </w:rPr>
        <w:t xml:space="preserve">адрес: </w:t>
      </w:r>
      <w:r w:rsidR="008031C9" w:rsidRPr="00546DA3">
        <w:rPr>
          <w:rFonts w:cs="Times New Roman"/>
          <w:sz w:val="24"/>
          <w:szCs w:val="24"/>
        </w:rPr>
        <w:t>664047, г. Иркутск, Карла Либкнехта, д. 202 кв.17</w:t>
      </w:r>
      <w:r w:rsidR="00732483" w:rsidRPr="00546DA3">
        <w:rPr>
          <w:rFonts w:cs="Times New Roman"/>
          <w:sz w:val="24"/>
          <w:szCs w:val="24"/>
        </w:rPr>
        <w:t>.</w:t>
      </w:r>
    </w:p>
    <w:p w14:paraId="292BDB9A" w14:textId="77777777" w:rsidR="008031C9" w:rsidRPr="00546DA3" w:rsidRDefault="00F3246F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5.1.2. </w:t>
      </w:r>
      <w:r w:rsidR="00A93268" w:rsidRPr="00546DA3">
        <w:rPr>
          <w:rFonts w:cs="Times New Roman"/>
          <w:sz w:val="24"/>
          <w:szCs w:val="24"/>
        </w:rPr>
        <w:t xml:space="preserve">отозвать согласие на обработку его персональных данных путем направления требования о прекращении обработки персональных данных на электронную почту </w:t>
      </w:r>
      <w:hyperlink r:id="rId9" w:history="1">
        <w:r w:rsidR="008031C9" w:rsidRPr="00546DA3">
          <w:rPr>
            <w:rStyle w:val="af"/>
            <w:sz w:val="24"/>
            <w:szCs w:val="24"/>
            <w:lang w:val="en-US"/>
          </w:rPr>
          <w:t>irk</w:t>
        </w:r>
        <w:r w:rsidR="008031C9" w:rsidRPr="00546DA3">
          <w:rPr>
            <w:rStyle w:val="af"/>
            <w:sz w:val="24"/>
            <w:szCs w:val="24"/>
          </w:rPr>
          <w:t>-</w:t>
        </w:r>
        <w:r w:rsidR="008031C9" w:rsidRPr="00546DA3">
          <w:rPr>
            <w:rStyle w:val="af"/>
            <w:sz w:val="24"/>
            <w:szCs w:val="24"/>
            <w:lang w:val="en-US"/>
          </w:rPr>
          <w:t>sklad</w:t>
        </w:r>
        <w:r w:rsidR="008031C9" w:rsidRPr="00546DA3">
          <w:rPr>
            <w:rStyle w:val="af"/>
            <w:sz w:val="24"/>
            <w:szCs w:val="24"/>
          </w:rPr>
          <w:t>@</w:t>
        </w:r>
        <w:r w:rsidR="008031C9" w:rsidRPr="00546DA3">
          <w:rPr>
            <w:rStyle w:val="af"/>
            <w:sz w:val="24"/>
            <w:szCs w:val="24"/>
            <w:lang w:val="en-US"/>
          </w:rPr>
          <w:t>mail</w:t>
        </w:r>
        <w:r w:rsidR="008031C9" w:rsidRPr="00546DA3">
          <w:rPr>
            <w:rStyle w:val="af"/>
            <w:sz w:val="24"/>
            <w:szCs w:val="24"/>
          </w:rPr>
          <w:t>.</w:t>
        </w:r>
        <w:r w:rsidR="008031C9" w:rsidRPr="00546DA3">
          <w:rPr>
            <w:rStyle w:val="af"/>
            <w:sz w:val="24"/>
            <w:szCs w:val="24"/>
            <w:lang w:val="en-US"/>
          </w:rPr>
          <w:t>ru</w:t>
        </w:r>
      </w:hyperlink>
      <w:r w:rsidR="008031C9" w:rsidRPr="00546DA3">
        <w:rPr>
          <w:sz w:val="24"/>
          <w:szCs w:val="24"/>
        </w:rPr>
        <w:t>.</w:t>
      </w:r>
      <w:r w:rsidR="00564991" w:rsidRPr="00546DA3">
        <w:rPr>
          <w:rFonts w:cs="Times New Roman"/>
          <w:sz w:val="24"/>
          <w:szCs w:val="24"/>
        </w:rPr>
        <w:br/>
      </w:r>
      <w:r w:rsidR="00A93268" w:rsidRPr="00546DA3">
        <w:rPr>
          <w:rFonts w:cs="Times New Roman"/>
          <w:sz w:val="24"/>
          <w:szCs w:val="24"/>
        </w:rPr>
        <w:t>или направления по адресу</w:t>
      </w:r>
      <w:r w:rsidR="008031C9" w:rsidRPr="00546DA3">
        <w:rPr>
          <w:rFonts w:cs="Times New Roman"/>
          <w:sz w:val="24"/>
          <w:szCs w:val="24"/>
        </w:rPr>
        <w:t>: 664047, г. Иркутск, Карла Либкнехта, д. 202 кв.17</w:t>
      </w:r>
      <w:r w:rsidR="00A93268" w:rsidRPr="00546DA3">
        <w:rPr>
          <w:rFonts w:cs="Times New Roman"/>
          <w:sz w:val="24"/>
          <w:szCs w:val="24"/>
        </w:rPr>
        <w:t xml:space="preserve">5.2. </w:t>
      </w:r>
    </w:p>
    <w:p w14:paraId="334944E7" w14:textId="3659AC18" w:rsidR="00F3246F" w:rsidRPr="00546DA3" w:rsidRDefault="00D83AF5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Оператор</w:t>
      </w:r>
      <w:r w:rsidR="00A93268" w:rsidRPr="00546DA3">
        <w:rPr>
          <w:rFonts w:cs="Times New Roman"/>
          <w:sz w:val="24"/>
          <w:szCs w:val="24"/>
        </w:rPr>
        <w:t xml:space="preserve"> обязуется</w:t>
      </w:r>
      <w:r w:rsidR="00F3246F" w:rsidRPr="00546DA3">
        <w:rPr>
          <w:rFonts w:cs="Times New Roman"/>
          <w:sz w:val="24"/>
          <w:szCs w:val="24"/>
        </w:rPr>
        <w:t>:</w:t>
      </w:r>
    </w:p>
    <w:p w14:paraId="031740A4" w14:textId="7CAEF6C1" w:rsidR="00F3246F" w:rsidRPr="00546DA3" w:rsidRDefault="00F3246F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5.2.1.</w:t>
      </w:r>
      <w:r w:rsidR="00E639E4" w:rsidRPr="00546DA3">
        <w:rPr>
          <w:rFonts w:cs="Times New Roman"/>
          <w:sz w:val="24"/>
          <w:szCs w:val="24"/>
        </w:rPr>
        <w:t xml:space="preserve"> ответить на запрос Пользователя сайта в течение 10 рабочих дней с момента получения запроса.</w:t>
      </w:r>
      <w:r w:rsidR="00033196" w:rsidRPr="00546DA3">
        <w:rPr>
          <w:rFonts w:cs="Times New Roman"/>
          <w:sz w:val="24"/>
          <w:szCs w:val="24"/>
        </w:rPr>
        <w:t xml:space="preserve"> </w:t>
      </w:r>
    </w:p>
    <w:p w14:paraId="5063F252" w14:textId="61EB97C1" w:rsidR="00A93268" w:rsidRPr="00546DA3" w:rsidRDefault="00F3246F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>5.2.2.</w:t>
      </w:r>
      <w:r w:rsidR="00A93268" w:rsidRPr="00546DA3">
        <w:rPr>
          <w:rFonts w:cs="Times New Roman"/>
          <w:sz w:val="24"/>
          <w:szCs w:val="24"/>
        </w:rPr>
        <w:t xml:space="preserve"> прекратить обработку персональных данных пользователя Сайта в течение 10 рабочих дней с момента получения требования.</w:t>
      </w:r>
    </w:p>
    <w:p w14:paraId="2602FAFF" w14:textId="59BE41FE" w:rsidR="00834FD1" w:rsidRPr="00546DA3" w:rsidRDefault="00A93268" w:rsidP="00E13D56">
      <w:pPr>
        <w:spacing w:after="60" w:line="276" w:lineRule="auto"/>
        <w:ind w:left="-284" w:firstLine="568"/>
        <w:rPr>
          <w:rFonts w:cs="Times New Roman"/>
          <w:sz w:val="24"/>
          <w:szCs w:val="24"/>
        </w:rPr>
      </w:pPr>
      <w:r w:rsidRPr="00546DA3">
        <w:rPr>
          <w:rFonts w:cs="Times New Roman"/>
          <w:sz w:val="24"/>
          <w:szCs w:val="24"/>
        </w:rPr>
        <w:t xml:space="preserve">5.3. </w:t>
      </w:r>
      <w:r w:rsidR="00E639E4" w:rsidRPr="00546DA3">
        <w:rPr>
          <w:rFonts w:cs="Times New Roman"/>
          <w:sz w:val="24"/>
          <w:szCs w:val="24"/>
        </w:rPr>
        <w:t>Запрос/отзыв согласия на обработку персональных данных должны содержать номер основного документа, удостоверяющего личность Пользователя сайта или его законного представителя, сведения о дате выдачи указанного документа и выдавшем его органе, подпись субъекта персональных данных или его представителя, дату обращения.</w:t>
      </w:r>
    </w:p>
    <w:sectPr w:rsidR="00834FD1" w:rsidRPr="00546DA3" w:rsidSect="00793518">
      <w:pgSz w:w="11906" w:h="16838"/>
      <w:pgMar w:top="568" w:right="567" w:bottom="993" w:left="1134" w:header="709" w:footer="39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4604" w14:textId="77777777" w:rsidR="00EA0816" w:rsidRDefault="00EA0816" w:rsidP="00B13B8C">
      <w:r>
        <w:separator/>
      </w:r>
    </w:p>
  </w:endnote>
  <w:endnote w:type="continuationSeparator" w:id="0">
    <w:p w14:paraId="0C7AB606" w14:textId="77777777" w:rsidR="00EA0816" w:rsidRDefault="00EA0816" w:rsidP="00B1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73F9" w14:textId="77777777" w:rsidR="00EA0816" w:rsidRDefault="00EA0816" w:rsidP="00B13B8C">
      <w:r>
        <w:separator/>
      </w:r>
    </w:p>
  </w:footnote>
  <w:footnote w:type="continuationSeparator" w:id="0">
    <w:p w14:paraId="31EAB6F5" w14:textId="77777777" w:rsidR="00EA0816" w:rsidRDefault="00EA0816" w:rsidP="00B1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DE"/>
    <w:multiLevelType w:val="hybridMultilevel"/>
    <w:tmpl w:val="FBE88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>
      <w:start w:val="1"/>
      <w:numFmt w:val="lowerRoman"/>
      <w:lvlText w:val="%3."/>
      <w:lvlJc w:val="right"/>
      <w:pPr>
        <w:ind w:left="1804" w:hanging="180"/>
      </w:pPr>
    </w:lvl>
    <w:lvl w:ilvl="3" w:tplc="0419000F">
      <w:start w:val="1"/>
      <w:numFmt w:val="decimal"/>
      <w:lvlText w:val="%4."/>
      <w:lvlJc w:val="left"/>
      <w:pPr>
        <w:ind w:left="2524" w:hanging="360"/>
      </w:pPr>
    </w:lvl>
    <w:lvl w:ilvl="4" w:tplc="04190019">
      <w:start w:val="1"/>
      <w:numFmt w:val="lowerLetter"/>
      <w:lvlText w:val="%5."/>
      <w:lvlJc w:val="left"/>
      <w:pPr>
        <w:ind w:left="3244" w:hanging="360"/>
      </w:pPr>
    </w:lvl>
    <w:lvl w:ilvl="5" w:tplc="0419001B">
      <w:start w:val="1"/>
      <w:numFmt w:val="lowerRoman"/>
      <w:lvlText w:val="%6."/>
      <w:lvlJc w:val="right"/>
      <w:pPr>
        <w:ind w:left="3964" w:hanging="180"/>
      </w:pPr>
    </w:lvl>
    <w:lvl w:ilvl="6" w:tplc="0419000F">
      <w:start w:val="1"/>
      <w:numFmt w:val="decimal"/>
      <w:lvlText w:val="%7."/>
      <w:lvlJc w:val="left"/>
      <w:pPr>
        <w:ind w:left="4684" w:hanging="360"/>
      </w:pPr>
    </w:lvl>
    <w:lvl w:ilvl="7" w:tplc="04190019">
      <w:start w:val="1"/>
      <w:numFmt w:val="lowerLetter"/>
      <w:lvlText w:val="%8."/>
      <w:lvlJc w:val="left"/>
      <w:pPr>
        <w:ind w:left="5404" w:hanging="360"/>
      </w:pPr>
    </w:lvl>
    <w:lvl w:ilvl="8" w:tplc="0419001B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2DC7361"/>
    <w:multiLevelType w:val="multilevel"/>
    <w:tmpl w:val="1FBE3B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96D3D28"/>
    <w:multiLevelType w:val="hybridMultilevel"/>
    <w:tmpl w:val="7714955C"/>
    <w:lvl w:ilvl="0" w:tplc="CD582ED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2DD"/>
    <w:multiLevelType w:val="hybridMultilevel"/>
    <w:tmpl w:val="FB8E30C0"/>
    <w:lvl w:ilvl="0" w:tplc="DF4ACE08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158"/>
    <w:multiLevelType w:val="hybridMultilevel"/>
    <w:tmpl w:val="DB7A9268"/>
    <w:lvl w:ilvl="0" w:tplc="DA0A3D94">
      <w:start w:val="1"/>
      <w:numFmt w:val="decimal"/>
      <w:lvlText w:val="(%1)"/>
      <w:lvlJc w:val="left"/>
      <w:pPr>
        <w:ind w:left="119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B83132"/>
    <w:multiLevelType w:val="multilevel"/>
    <w:tmpl w:val="A7340344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6" w15:restartNumberingAfterBreak="0">
    <w:nsid w:val="3C5303DF"/>
    <w:multiLevelType w:val="hybridMultilevel"/>
    <w:tmpl w:val="6B7E4CDC"/>
    <w:lvl w:ilvl="0" w:tplc="038EAF4C">
      <w:start w:val="1"/>
      <w:numFmt w:val="decimal"/>
      <w:lvlText w:val="(%1)"/>
      <w:lvlJc w:val="left"/>
      <w:pPr>
        <w:ind w:left="119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F2D06"/>
    <w:multiLevelType w:val="hybridMultilevel"/>
    <w:tmpl w:val="FD30B6D8"/>
    <w:lvl w:ilvl="0" w:tplc="2F5EB6D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514B745C"/>
    <w:multiLevelType w:val="hybridMultilevel"/>
    <w:tmpl w:val="5DCE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D18F0"/>
    <w:multiLevelType w:val="hybridMultilevel"/>
    <w:tmpl w:val="424E39C2"/>
    <w:lvl w:ilvl="0" w:tplc="63701E6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384A"/>
    <w:multiLevelType w:val="hybridMultilevel"/>
    <w:tmpl w:val="FB5210A8"/>
    <w:lvl w:ilvl="0" w:tplc="1E309FF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5F4F2F35"/>
    <w:multiLevelType w:val="hybridMultilevel"/>
    <w:tmpl w:val="3BA488EE"/>
    <w:lvl w:ilvl="0" w:tplc="86EA32A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7832"/>
    <w:multiLevelType w:val="hybridMultilevel"/>
    <w:tmpl w:val="F2E248DA"/>
    <w:lvl w:ilvl="0" w:tplc="51382C8E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C7C24"/>
    <w:multiLevelType w:val="hybridMultilevel"/>
    <w:tmpl w:val="F5C2A832"/>
    <w:lvl w:ilvl="0" w:tplc="4AF8820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5F0A"/>
    <w:multiLevelType w:val="hybridMultilevel"/>
    <w:tmpl w:val="715435CC"/>
    <w:lvl w:ilvl="0" w:tplc="EFAE945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68F84673"/>
    <w:multiLevelType w:val="hybridMultilevel"/>
    <w:tmpl w:val="C59EF146"/>
    <w:lvl w:ilvl="0" w:tplc="DF4ACE08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D5A5F56"/>
    <w:multiLevelType w:val="hybridMultilevel"/>
    <w:tmpl w:val="46A8F848"/>
    <w:lvl w:ilvl="0" w:tplc="BE94BEA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37477"/>
    <w:multiLevelType w:val="hybridMultilevel"/>
    <w:tmpl w:val="C652E982"/>
    <w:lvl w:ilvl="0" w:tplc="9DB2487A">
      <w:start w:val="1"/>
      <w:numFmt w:val="decimal"/>
      <w:lvlText w:val="%1."/>
      <w:lvlJc w:val="left"/>
      <w:pPr>
        <w:ind w:left="1080" w:hanging="360"/>
      </w:pPr>
      <w:rPr>
        <w:w w:val="1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5469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05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976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027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449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025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913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1305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1996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217957">
    <w:abstractNumId w:val="14"/>
  </w:num>
  <w:num w:numId="11" w16cid:durableId="915475241">
    <w:abstractNumId w:val="0"/>
  </w:num>
  <w:num w:numId="12" w16cid:durableId="1890722560">
    <w:abstractNumId w:val="15"/>
  </w:num>
  <w:num w:numId="13" w16cid:durableId="2130974355">
    <w:abstractNumId w:val="3"/>
  </w:num>
  <w:num w:numId="14" w16cid:durableId="308172351">
    <w:abstractNumId w:val="7"/>
  </w:num>
  <w:num w:numId="15" w16cid:durableId="1657225610">
    <w:abstractNumId w:val="10"/>
  </w:num>
  <w:num w:numId="16" w16cid:durableId="1039815132">
    <w:abstractNumId w:val="1"/>
  </w:num>
  <w:num w:numId="17" w16cid:durableId="174537558">
    <w:abstractNumId w:val="4"/>
  </w:num>
  <w:num w:numId="18" w16cid:durableId="322662331">
    <w:abstractNumId w:val="6"/>
  </w:num>
  <w:num w:numId="19" w16cid:durableId="909772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95"/>
    <w:rsid w:val="000167F3"/>
    <w:rsid w:val="00016B80"/>
    <w:rsid w:val="00022EE8"/>
    <w:rsid w:val="00032D30"/>
    <w:rsid w:val="00033196"/>
    <w:rsid w:val="00040395"/>
    <w:rsid w:val="0006095F"/>
    <w:rsid w:val="00062AC8"/>
    <w:rsid w:val="000667A6"/>
    <w:rsid w:val="00067A9E"/>
    <w:rsid w:val="000839FF"/>
    <w:rsid w:val="00090630"/>
    <w:rsid w:val="000937C9"/>
    <w:rsid w:val="00097B84"/>
    <w:rsid w:val="000A206C"/>
    <w:rsid w:val="000A3C72"/>
    <w:rsid w:val="00105E88"/>
    <w:rsid w:val="001167CE"/>
    <w:rsid w:val="00133365"/>
    <w:rsid w:val="001518C3"/>
    <w:rsid w:val="00161235"/>
    <w:rsid w:val="001641E3"/>
    <w:rsid w:val="001675C2"/>
    <w:rsid w:val="001703BF"/>
    <w:rsid w:val="00171754"/>
    <w:rsid w:val="001770C8"/>
    <w:rsid w:val="0018412D"/>
    <w:rsid w:val="001A52C3"/>
    <w:rsid w:val="001A697A"/>
    <w:rsid w:val="001B0372"/>
    <w:rsid w:val="001F3689"/>
    <w:rsid w:val="001F5B69"/>
    <w:rsid w:val="00200FC7"/>
    <w:rsid w:val="00222EAD"/>
    <w:rsid w:val="0022721F"/>
    <w:rsid w:val="00233C7E"/>
    <w:rsid w:val="0025343C"/>
    <w:rsid w:val="0028106C"/>
    <w:rsid w:val="002A1E1A"/>
    <w:rsid w:val="002B000B"/>
    <w:rsid w:val="002B112C"/>
    <w:rsid w:val="002B2976"/>
    <w:rsid w:val="002B2CF2"/>
    <w:rsid w:val="002C0D86"/>
    <w:rsid w:val="002C6941"/>
    <w:rsid w:val="002D03A6"/>
    <w:rsid w:val="002D7900"/>
    <w:rsid w:val="002F2F64"/>
    <w:rsid w:val="002F5114"/>
    <w:rsid w:val="002F6C5B"/>
    <w:rsid w:val="00306413"/>
    <w:rsid w:val="003106CF"/>
    <w:rsid w:val="003124DF"/>
    <w:rsid w:val="003206DB"/>
    <w:rsid w:val="00333EB4"/>
    <w:rsid w:val="0033455D"/>
    <w:rsid w:val="003551B8"/>
    <w:rsid w:val="00370A06"/>
    <w:rsid w:val="00373D02"/>
    <w:rsid w:val="00380CD0"/>
    <w:rsid w:val="00382ABB"/>
    <w:rsid w:val="00394B3C"/>
    <w:rsid w:val="003B1820"/>
    <w:rsid w:val="003D2D08"/>
    <w:rsid w:val="003F5900"/>
    <w:rsid w:val="003F7294"/>
    <w:rsid w:val="00442200"/>
    <w:rsid w:val="00457A7D"/>
    <w:rsid w:val="0046467D"/>
    <w:rsid w:val="0046677A"/>
    <w:rsid w:val="004B5774"/>
    <w:rsid w:val="004E33FE"/>
    <w:rsid w:val="004F41D2"/>
    <w:rsid w:val="0051012A"/>
    <w:rsid w:val="00511E59"/>
    <w:rsid w:val="00522C8C"/>
    <w:rsid w:val="00524174"/>
    <w:rsid w:val="00524589"/>
    <w:rsid w:val="00534283"/>
    <w:rsid w:val="005378AD"/>
    <w:rsid w:val="00540FE7"/>
    <w:rsid w:val="00546DA3"/>
    <w:rsid w:val="00551175"/>
    <w:rsid w:val="00555960"/>
    <w:rsid w:val="00564991"/>
    <w:rsid w:val="0056767B"/>
    <w:rsid w:val="0058400D"/>
    <w:rsid w:val="005853F1"/>
    <w:rsid w:val="00586672"/>
    <w:rsid w:val="005B0F0B"/>
    <w:rsid w:val="005C0A34"/>
    <w:rsid w:val="005E29EC"/>
    <w:rsid w:val="005E6514"/>
    <w:rsid w:val="005F0EA6"/>
    <w:rsid w:val="005F751D"/>
    <w:rsid w:val="00606DF3"/>
    <w:rsid w:val="00626A20"/>
    <w:rsid w:val="00634C12"/>
    <w:rsid w:val="00644F31"/>
    <w:rsid w:val="00645DF2"/>
    <w:rsid w:val="006507E1"/>
    <w:rsid w:val="00654DE4"/>
    <w:rsid w:val="00655142"/>
    <w:rsid w:val="006635D1"/>
    <w:rsid w:val="006645C2"/>
    <w:rsid w:val="006722A5"/>
    <w:rsid w:val="006809D9"/>
    <w:rsid w:val="00686FF6"/>
    <w:rsid w:val="0069459D"/>
    <w:rsid w:val="00697508"/>
    <w:rsid w:val="006B7651"/>
    <w:rsid w:val="006C1387"/>
    <w:rsid w:val="006D6C1E"/>
    <w:rsid w:val="00707564"/>
    <w:rsid w:val="00707CBF"/>
    <w:rsid w:val="007109F3"/>
    <w:rsid w:val="00731222"/>
    <w:rsid w:val="00732483"/>
    <w:rsid w:val="007421A5"/>
    <w:rsid w:val="00744D4C"/>
    <w:rsid w:val="00747090"/>
    <w:rsid w:val="007511CE"/>
    <w:rsid w:val="007566B0"/>
    <w:rsid w:val="00770DE5"/>
    <w:rsid w:val="0077248E"/>
    <w:rsid w:val="007833B2"/>
    <w:rsid w:val="00793518"/>
    <w:rsid w:val="007B3A68"/>
    <w:rsid w:val="007C0EEA"/>
    <w:rsid w:val="007C3C9D"/>
    <w:rsid w:val="007C74BA"/>
    <w:rsid w:val="007D5C1C"/>
    <w:rsid w:val="007D7C66"/>
    <w:rsid w:val="007E502E"/>
    <w:rsid w:val="007F048A"/>
    <w:rsid w:val="008031C9"/>
    <w:rsid w:val="008121FE"/>
    <w:rsid w:val="00820E61"/>
    <w:rsid w:val="0083115A"/>
    <w:rsid w:val="00831202"/>
    <w:rsid w:val="00834FD1"/>
    <w:rsid w:val="008409FD"/>
    <w:rsid w:val="008543C4"/>
    <w:rsid w:val="00860E72"/>
    <w:rsid w:val="00867613"/>
    <w:rsid w:val="00873D14"/>
    <w:rsid w:val="00880DD1"/>
    <w:rsid w:val="008A5A01"/>
    <w:rsid w:val="008B4443"/>
    <w:rsid w:val="008B5241"/>
    <w:rsid w:val="008C1520"/>
    <w:rsid w:val="008E05DB"/>
    <w:rsid w:val="008E1FB3"/>
    <w:rsid w:val="008F2CBA"/>
    <w:rsid w:val="008F737D"/>
    <w:rsid w:val="009021D7"/>
    <w:rsid w:val="00905881"/>
    <w:rsid w:val="009356C8"/>
    <w:rsid w:val="00935AA6"/>
    <w:rsid w:val="009642A9"/>
    <w:rsid w:val="0097758E"/>
    <w:rsid w:val="009870E3"/>
    <w:rsid w:val="00990D33"/>
    <w:rsid w:val="00991040"/>
    <w:rsid w:val="009A382E"/>
    <w:rsid w:val="009B2920"/>
    <w:rsid w:val="009E6A46"/>
    <w:rsid w:val="00A26C97"/>
    <w:rsid w:val="00A42A54"/>
    <w:rsid w:val="00A50E56"/>
    <w:rsid w:val="00A561D0"/>
    <w:rsid w:val="00A57EED"/>
    <w:rsid w:val="00A62F35"/>
    <w:rsid w:val="00A64EE3"/>
    <w:rsid w:val="00A74E46"/>
    <w:rsid w:val="00A93268"/>
    <w:rsid w:val="00AA2531"/>
    <w:rsid w:val="00AA4C01"/>
    <w:rsid w:val="00AD2EF6"/>
    <w:rsid w:val="00AD71E6"/>
    <w:rsid w:val="00AE56DF"/>
    <w:rsid w:val="00B02DC9"/>
    <w:rsid w:val="00B0353F"/>
    <w:rsid w:val="00B0701D"/>
    <w:rsid w:val="00B13B8C"/>
    <w:rsid w:val="00B23F14"/>
    <w:rsid w:val="00B412AD"/>
    <w:rsid w:val="00B560E8"/>
    <w:rsid w:val="00B640C6"/>
    <w:rsid w:val="00B6656E"/>
    <w:rsid w:val="00B856C8"/>
    <w:rsid w:val="00B91155"/>
    <w:rsid w:val="00B9304F"/>
    <w:rsid w:val="00BA583C"/>
    <w:rsid w:val="00BB2D6C"/>
    <w:rsid w:val="00BB4AD7"/>
    <w:rsid w:val="00BC0B66"/>
    <w:rsid w:val="00BC5836"/>
    <w:rsid w:val="00C00F01"/>
    <w:rsid w:val="00C2324F"/>
    <w:rsid w:val="00C26A32"/>
    <w:rsid w:val="00C367A2"/>
    <w:rsid w:val="00C42324"/>
    <w:rsid w:val="00C80CD7"/>
    <w:rsid w:val="00C824DB"/>
    <w:rsid w:val="00C908D4"/>
    <w:rsid w:val="00C92128"/>
    <w:rsid w:val="00CB4BFC"/>
    <w:rsid w:val="00CB7724"/>
    <w:rsid w:val="00CD2DD5"/>
    <w:rsid w:val="00D06D4A"/>
    <w:rsid w:val="00D16F98"/>
    <w:rsid w:val="00D23759"/>
    <w:rsid w:val="00D42C8C"/>
    <w:rsid w:val="00D543E4"/>
    <w:rsid w:val="00D83AF5"/>
    <w:rsid w:val="00D91E02"/>
    <w:rsid w:val="00DA1CA3"/>
    <w:rsid w:val="00DA2DE8"/>
    <w:rsid w:val="00DB0D4E"/>
    <w:rsid w:val="00DD260D"/>
    <w:rsid w:val="00DE68B2"/>
    <w:rsid w:val="00DE6FCB"/>
    <w:rsid w:val="00DF083F"/>
    <w:rsid w:val="00E02D4D"/>
    <w:rsid w:val="00E13D56"/>
    <w:rsid w:val="00E2559B"/>
    <w:rsid w:val="00E44AE7"/>
    <w:rsid w:val="00E5056D"/>
    <w:rsid w:val="00E639E4"/>
    <w:rsid w:val="00E71CCB"/>
    <w:rsid w:val="00E733BE"/>
    <w:rsid w:val="00E90A75"/>
    <w:rsid w:val="00E9212E"/>
    <w:rsid w:val="00E9750A"/>
    <w:rsid w:val="00EA0816"/>
    <w:rsid w:val="00EA5B2E"/>
    <w:rsid w:val="00EB6E83"/>
    <w:rsid w:val="00ED3475"/>
    <w:rsid w:val="00EE1A10"/>
    <w:rsid w:val="00EE4AB0"/>
    <w:rsid w:val="00F0180F"/>
    <w:rsid w:val="00F04051"/>
    <w:rsid w:val="00F1086F"/>
    <w:rsid w:val="00F17D66"/>
    <w:rsid w:val="00F25400"/>
    <w:rsid w:val="00F3246F"/>
    <w:rsid w:val="00F37910"/>
    <w:rsid w:val="00F44A11"/>
    <w:rsid w:val="00F6437C"/>
    <w:rsid w:val="00F74F51"/>
    <w:rsid w:val="00F855CA"/>
    <w:rsid w:val="00F961A8"/>
    <w:rsid w:val="00FA1EFF"/>
    <w:rsid w:val="00FB5B3E"/>
    <w:rsid w:val="00FD1EAF"/>
    <w:rsid w:val="00FE233B"/>
    <w:rsid w:val="00FE2C89"/>
    <w:rsid w:val="00FF5E9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3C1E"/>
  <w15:docId w15:val="{B7EB1248-F931-43CB-AC98-96C44794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2F2F64"/>
    <w:pPr>
      <w:ind w:firstLine="851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F2F64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0D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D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3268"/>
    <w:pPr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93268"/>
    <w:pPr>
      <w:tabs>
        <w:tab w:val="center" w:pos="4153"/>
        <w:tab w:val="right" w:pos="8306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93268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3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3B8C"/>
  </w:style>
  <w:style w:type="character" w:styleId="aa">
    <w:name w:val="annotation reference"/>
    <w:basedOn w:val="a0"/>
    <w:uiPriority w:val="99"/>
    <w:semiHidden/>
    <w:unhideWhenUsed/>
    <w:rsid w:val="00FE233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233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233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233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233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3791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507E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507E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F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k-skla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k-sklad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naov\AppData\Roaming\Microsoft\&#1064;&#1072;&#1073;&#1083;&#1086;&#1085;&#1099;\&#1055;&#1088;&#1080;&#1082;&#1072;&#1079;%20&#1043;&#1054;&#1057;&#1058;%20&#1087;&#1086;&#1089;&#108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BA63-D44D-4D17-A672-3F07D19A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C:\Users\ilinaov\AppData\Roaming\Microsoft\Шаблоны\Приказ ГОСТ посл 2019.dotx</Template>
  <TotalTime>27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PlakitinAG</dc:creator>
  <cp:lastModifiedBy>ea.ilyukhina.86@outlook.com</cp:lastModifiedBy>
  <cp:revision>11</cp:revision>
  <cp:lastPrinted>2020-10-05T11:35:00Z</cp:lastPrinted>
  <dcterms:created xsi:type="dcterms:W3CDTF">2025-03-31T16:25:00Z</dcterms:created>
  <dcterms:modified xsi:type="dcterms:W3CDTF">2026-06-09T02:49:00Z</dcterms:modified>
</cp:coreProperties>
</file>